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E54D4" w14:textId="6FADE5CE" w:rsidR="00F74A56" w:rsidRDefault="00F74A56" w:rsidP="00F74A56">
      <w:pPr>
        <w:pStyle w:val="a1"/>
      </w:pPr>
      <w:r>
        <w:rPr>
          <w:rFonts w:hint="eastAsia"/>
        </w:rPr>
        <w:t>20</w:t>
      </w:r>
      <w:r>
        <w:t>22</w:t>
      </w:r>
      <w:r>
        <w:rPr>
          <w:rFonts w:hint="eastAsia"/>
        </w:rPr>
        <w:t>年</w:t>
      </w:r>
      <w:r w:rsidR="00CD46C1">
        <w:rPr>
          <w:rFonts w:hint="eastAsia"/>
        </w:rPr>
        <w:t xml:space="preserve">　</w:t>
      </w:r>
      <w:r>
        <w:rPr>
          <w:rFonts w:hint="eastAsia"/>
        </w:rPr>
        <w:t>民數記</w:t>
      </w:r>
      <w:r w:rsidR="00CD46C1">
        <w:rPr>
          <w:rFonts w:hint="eastAsia"/>
        </w:rPr>
        <w:t xml:space="preserve">　</w:t>
      </w:r>
      <w:r>
        <w:rPr>
          <w:rFonts w:hint="eastAsia"/>
        </w:rPr>
        <w:t>第</w:t>
      </w:r>
      <w:r>
        <w:t>11</w:t>
      </w:r>
      <w:r>
        <w:rPr>
          <w:rFonts w:hint="eastAsia"/>
        </w:rPr>
        <w:t>課</w:t>
      </w:r>
      <w:r>
        <w:rPr>
          <w:rFonts w:hint="eastAsia"/>
        </w:rPr>
        <w:tab/>
        <w:t>3月2</w:t>
      </w:r>
      <w:r>
        <w:t>7</w:t>
      </w:r>
      <w:r>
        <w:rPr>
          <w:rFonts w:hint="eastAsia"/>
        </w:rPr>
        <w:t>日</w:t>
      </w:r>
      <w:r w:rsidR="00CD46C1">
        <w:rPr>
          <w:rFonts w:hint="eastAsia"/>
        </w:rPr>
        <w:t xml:space="preserve">　</w:t>
      </w:r>
      <w:proofErr w:type="spellStart"/>
      <w:r>
        <w:rPr>
          <w:rFonts w:hint="eastAsia"/>
        </w:rPr>
        <w:t>A</w:t>
      </w:r>
      <w:r>
        <w:t>ngelaKim</w:t>
      </w:r>
      <w:proofErr w:type="spellEnd"/>
      <w:r>
        <w:rPr>
          <w:rFonts w:hint="eastAsia"/>
        </w:rPr>
        <w:t>宣教士</w:t>
      </w:r>
    </w:p>
    <w:p w14:paraId="226909AE" w14:textId="759D0B4D" w:rsidR="00F74A56" w:rsidRDefault="00F74A56" w:rsidP="00F74A56">
      <w:pPr>
        <w:pStyle w:val="a0"/>
      </w:pPr>
      <w:r>
        <w:rPr>
          <w:rFonts w:hint="eastAsia"/>
        </w:rPr>
        <w:sym w:font="Wingdings" w:char="F06E"/>
      </w:r>
      <w:r>
        <w:rPr>
          <w:rFonts w:hint="eastAsia"/>
        </w:rPr>
        <w:t>經文/民數記</w:t>
      </w:r>
      <w:r w:rsidR="00CD46C1" w:rsidRPr="0071035C">
        <w:t xml:space="preserve"> </w:t>
      </w:r>
      <w:r>
        <w:t>20</w:t>
      </w:r>
      <w:r w:rsidR="007A2C8F">
        <w:rPr>
          <w:rFonts w:hint="eastAsia"/>
        </w:rPr>
        <w:t>:</w:t>
      </w:r>
      <w:r>
        <w:rPr>
          <w:rFonts w:hint="eastAsia"/>
        </w:rPr>
        <w:t>1-</w:t>
      </w:r>
      <w:r>
        <w:t>29</w:t>
      </w:r>
      <w:r>
        <w:rPr>
          <w:rFonts w:hint="eastAsia"/>
        </w:rPr>
        <w:br/>
      </w:r>
      <w:r>
        <w:rPr>
          <w:rFonts w:hint="eastAsia"/>
        </w:rPr>
        <w:sym w:font="Wingdings" w:char="F06E"/>
      </w:r>
      <w:r>
        <w:rPr>
          <w:rFonts w:hint="eastAsia"/>
        </w:rPr>
        <w:t>金句/民數記</w:t>
      </w:r>
      <w:r w:rsidR="00CD46C1">
        <w:rPr>
          <w:rFonts w:hint="eastAsia"/>
        </w:rPr>
        <w:t xml:space="preserve"> </w:t>
      </w:r>
      <w:r>
        <w:t>20</w:t>
      </w:r>
      <w:r w:rsidR="007A2C8F">
        <w:rPr>
          <w:rFonts w:hint="eastAsia"/>
        </w:rPr>
        <w:t>:</w:t>
      </w:r>
      <w:r>
        <w:t>12</w:t>
      </w:r>
    </w:p>
    <w:p w14:paraId="32A528AF" w14:textId="2039673D" w:rsidR="00F74A56" w:rsidRPr="00603FB9" w:rsidRDefault="00F74A56" w:rsidP="00F74A56">
      <w:pPr>
        <w:pStyle w:val="Heading1"/>
      </w:pPr>
      <w:r>
        <w:rPr>
          <w:rFonts w:hint="eastAsia"/>
        </w:rPr>
        <w:t>不在</w:t>
      </w:r>
      <w:r w:rsidRPr="004B6BD6">
        <w:rPr>
          <w:rFonts w:hint="eastAsia"/>
          <w:u w:val="single"/>
        </w:rPr>
        <w:t>以色列</w:t>
      </w:r>
      <w:proofErr w:type="gramStart"/>
      <w:r>
        <w:rPr>
          <w:rFonts w:hint="eastAsia"/>
        </w:rPr>
        <w:t>眼前尊</w:t>
      </w:r>
      <w:proofErr w:type="gramEnd"/>
      <w:r w:rsidR="00F2712F">
        <w:rPr>
          <w:rFonts w:hint="eastAsia"/>
        </w:rPr>
        <w:t xml:space="preserve">　神</w:t>
      </w:r>
      <w:r w:rsidRPr="00407DBC">
        <w:rPr>
          <w:rFonts w:hint="eastAsia"/>
        </w:rPr>
        <w:t>為聖的</w:t>
      </w:r>
      <w:r w:rsidRPr="004B6BD6">
        <w:rPr>
          <w:rFonts w:hint="eastAsia"/>
          <w:u w:val="single"/>
        </w:rPr>
        <w:t>摩西</w:t>
      </w:r>
      <w:r w:rsidRPr="00407DBC">
        <w:rPr>
          <w:rFonts w:hint="eastAsia"/>
        </w:rPr>
        <w:t>和</w:t>
      </w:r>
      <w:r w:rsidRPr="004B6BD6">
        <w:rPr>
          <w:rFonts w:hint="eastAsia"/>
          <w:u w:val="single"/>
        </w:rPr>
        <w:t>亞倫</w:t>
      </w:r>
    </w:p>
    <w:p w14:paraId="6AB06DF5" w14:textId="15289DA2" w:rsidR="000D24BC" w:rsidRDefault="000D24BC">
      <w:pPr>
        <w:pStyle w:val="a"/>
      </w:pPr>
      <w:r>
        <w:rPr>
          <w:rFonts w:hint="eastAsia"/>
        </w:rPr>
        <w:t>「</w:t>
      </w:r>
      <w:proofErr w:type="spellStart"/>
      <w:r w:rsidR="00D17552">
        <w:rPr>
          <w:lang w:eastAsia="x-none"/>
        </w:rPr>
        <w:t>耶和華對摩西、亞倫說</w:t>
      </w:r>
      <w:proofErr w:type="spellEnd"/>
      <w:r w:rsidR="007A2C8F">
        <w:rPr>
          <w:lang w:eastAsia="x-none"/>
        </w:rPr>
        <w:t>:</w:t>
      </w:r>
      <w:r w:rsidR="00D17552">
        <w:rPr>
          <w:lang w:eastAsia="x-none"/>
        </w:rPr>
        <w:t>「</w:t>
      </w:r>
      <w:proofErr w:type="spellStart"/>
      <w:r w:rsidR="00D17552">
        <w:rPr>
          <w:lang w:eastAsia="x-none"/>
        </w:rPr>
        <w:t>因為你們不信我，不在以色列人眼前尊我為聖</w:t>
      </w:r>
      <w:proofErr w:type="spellEnd"/>
      <w:r w:rsidR="00D17552">
        <w:rPr>
          <w:lang w:eastAsia="x-none"/>
        </w:rPr>
        <w:t>，</w:t>
      </w:r>
      <w:r w:rsidR="00D17552">
        <w:rPr>
          <w:lang w:eastAsia="x-none"/>
        </w:rPr>
        <w:br/>
      </w:r>
      <w:proofErr w:type="spellStart"/>
      <w:r w:rsidR="00D17552">
        <w:rPr>
          <w:lang w:eastAsia="x-none"/>
        </w:rPr>
        <w:t>所以你們必不得領這會眾進我所賜給他們的地去</w:t>
      </w:r>
      <w:proofErr w:type="spellEnd"/>
      <w:r w:rsidR="00D17552">
        <w:rPr>
          <w:lang w:eastAsia="x-none"/>
        </w:rPr>
        <w:t>。」</w:t>
      </w:r>
      <w:r>
        <w:rPr>
          <w:rFonts w:hint="eastAsia"/>
        </w:rPr>
        <w:t>」</w:t>
      </w:r>
    </w:p>
    <w:p w14:paraId="2629461C" w14:textId="77777777" w:rsidR="00F2712F" w:rsidRDefault="00F2712F">
      <w:pPr>
        <w:sectPr w:rsidR="00F2712F">
          <w:footerReference w:type="default" r:id="rId7"/>
          <w:pgSz w:w="11907" w:h="16840" w:code="9"/>
          <w:pgMar w:top="1134" w:right="851" w:bottom="1134" w:left="851" w:header="851" w:footer="851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space="425"/>
          <w:docGrid w:linePitch="326"/>
        </w:sectPr>
      </w:pPr>
    </w:p>
    <w:p w14:paraId="3FBCACE7" w14:textId="29AC1B7A" w:rsidR="00D17552" w:rsidRDefault="00D17552">
      <w:r w:rsidRPr="009B2294">
        <w:t>今天</w:t>
      </w:r>
      <w:r w:rsidR="006B6B0A">
        <w:rPr>
          <w:rFonts w:hint="eastAsia"/>
        </w:rPr>
        <w:t>信息</w:t>
      </w:r>
      <w:r w:rsidRPr="009B2294">
        <w:t>記</w:t>
      </w:r>
      <w:r w:rsidR="006B6B0A">
        <w:rPr>
          <w:rFonts w:hint="eastAsia"/>
        </w:rPr>
        <w:t>載</w:t>
      </w:r>
      <w:r w:rsidRPr="009B2294">
        <w:t>了</w:t>
      </w:r>
      <w:r w:rsidR="006B6B0A">
        <w:rPr>
          <w:rFonts w:hint="eastAsia"/>
        </w:rPr>
        <w:t>以色列完成</w:t>
      </w:r>
      <w:r w:rsidRPr="009B2294">
        <w:t>40年</w:t>
      </w:r>
      <w:r w:rsidR="006B6B0A">
        <w:rPr>
          <w:rFonts w:hint="eastAsia"/>
        </w:rPr>
        <w:t>曠</w:t>
      </w:r>
      <w:r w:rsidRPr="009B2294">
        <w:t>野訓練</w:t>
      </w:r>
      <w:r w:rsidR="006B6B0A">
        <w:t>後</w:t>
      </w:r>
      <w:r w:rsidR="006B6B0A">
        <w:rPr>
          <w:rFonts w:hint="eastAsia"/>
        </w:rPr>
        <w:t>，重</w:t>
      </w:r>
      <w:proofErr w:type="gramStart"/>
      <w:r w:rsidRPr="009B2294">
        <w:t>回</w:t>
      </w:r>
      <w:r w:rsidR="00E15E05">
        <w:t>加低斯</w:t>
      </w:r>
      <w:r w:rsidR="006B6B0A">
        <w:t>巴尼亞</w:t>
      </w:r>
      <w:proofErr w:type="gramEnd"/>
      <w:r w:rsidR="006B6B0A">
        <w:rPr>
          <w:rFonts w:hint="eastAsia"/>
        </w:rPr>
        <w:t>所</w:t>
      </w:r>
      <w:r w:rsidRPr="009B2294">
        <w:t>發生的事</w:t>
      </w:r>
      <w:r w:rsidR="006B6B0A">
        <w:rPr>
          <w:rFonts w:hint="eastAsia"/>
        </w:rPr>
        <w:t>故，</w:t>
      </w:r>
      <w:r w:rsidRPr="009B2294">
        <w:t>摩西</w:t>
      </w:r>
      <w:proofErr w:type="gramStart"/>
      <w:r w:rsidRPr="009B2294">
        <w:t>和亞倫沒有</w:t>
      </w:r>
      <w:proofErr w:type="gramEnd"/>
      <w:r w:rsidR="006B6B0A">
        <w:rPr>
          <w:rFonts w:hint="eastAsia"/>
        </w:rPr>
        <w:t>在</w:t>
      </w:r>
      <w:proofErr w:type="gramStart"/>
      <w:r w:rsidR="006B6B0A">
        <w:rPr>
          <w:rFonts w:hint="eastAsia"/>
        </w:rPr>
        <w:t>百姓前尊</w:t>
      </w:r>
      <w:proofErr w:type="gramEnd"/>
      <w:r w:rsidR="00F2712F">
        <w:t xml:space="preserve">　神</w:t>
      </w:r>
      <w:r w:rsidR="006B6B0A">
        <w:rPr>
          <w:rFonts w:hint="eastAsia"/>
        </w:rPr>
        <w:t>為</w:t>
      </w:r>
      <w:r w:rsidRPr="009B2294">
        <w:t>聖潔。</w:t>
      </w:r>
      <w:r w:rsidR="006B6B0A">
        <w:rPr>
          <w:rFonts w:hint="eastAsia"/>
        </w:rPr>
        <w:t>雖然</w:t>
      </w:r>
      <w:r w:rsidR="00F2712F">
        <w:t xml:space="preserve">　</w:t>
      </w:r>
      <w:proofErr w:type="gramStart"/>
      <w:r w:rsidR="00F2712F">
        <w:t>神</w:t>
      </w:r>
      <w:r w:rsidR="006B6B0A">
        <w:rPr>
          <w:rFonts w:hint="eastAsia"/>
        </w:rPr>
        <w:t>曾評論</w:t>
      </w:r>
      <w:proofErr w:type="gramEnd"/>
      <w:r w:rsidR="006B6B0A">
        <w:rPr>
          <w:rFonts w:hint="eastAsia"/>
        </w:rPr>
        <w:t>摩西為</w:t>
      </w:r>
      <w:r w:rsidRPr="009B2294">
        <w:t>，</w:t>
      </w:r>
      <w:r w:rsidR="006B6B0A">
        <w:rPr>
          <w:rFonts w:hint="eastAsia"/>
        </w:rPr>
        <w:t>「</w:t>
      </w:r>
      <w:r w:rsidR="006B6B0A" w:rsidRPr="0067297B">
        <w:rPr>
          <w:rStyle w:val="a2"/>
        </w:rPr>
        <w:t>他是在我全家盡忠的</w:t>
      </w:r>
      <w:r w:rsidR="006B6B0A">
        <w:rPr>
          <w:rFonts w:hint="eastAsia"/>
        </w:rPr>
        <w:t>」</w:t>
      </w:r>
      <w:r w:rsidR="007A2C8F">
        <w:t>(</w:t>
      </w:r>
      <w:r w:rsidRPr="009B2294">
        <w:t>12</w:t>
      </w:r>
      <w:r w:rsidR="007A2C8F">
        <w:t>:</w:t>
      </w:r>
      <w:r w:rsidRPr="009B2294">
        <w:t>7</w:t>
      </w:r>
      <w:r w:rsidR="007A2C8F">
        <w:t>)</w:t>
      </w:r>
      <w:r w:rsidRPr="009B2294">
        <w:t>，</w:t>
      </w:r>
      <w:r w:rsidR="006B6B0A">
        <w:rPr>
          <w:rFonts w:hint="eastAsia"/>
        </w:rPr>
        <w:t>也</w:t>
      </w:r>
      <w:r w:rsidRPr="009B2294">
        <w:t>承認</w:t>
      </w:r>
      <w:proofErr w:type="spellStart"/>
      <w:r w:rsidR="005A54A1">
        <w:rPr>
          <w:lang w:eastAsia="x-none"/>
        </w:rPr>
        <w:t>摩西為人極其謙和，</w:t>
      </w:r>
      <w:proofErr w:type="gramStart"/>
      <w:r w:rsidR="005A54A1">
        <w:rPr>
          <w:lang w:eastAsia="x-none"/>
        </w:rPr>
        <w:t>勝過世上的眾人</w:t>
      </w:r>
      <w:proofErr w:type="spellEnd"/>
      <w:r w:rsidR="007A2C8F">
        <w:t>(</w:t>
      </w:r>
      <w:proofErr w:type="gramEnd"/>
      <w:r w:rsidRPr="009B2294">
        <w:t>12</w:t>
      </w:r>
      <w:r w:rsidR="007A2C8F">
        <w:t>:</w:t>
      </w:r>
      <w:r w:rsidRPr="009B2294">
        <w:t>3</w:t>
      </w:r>
      <w:r w:rsidR="007A2C8F">
        <w:t>)</w:t>
      </w:r>
      <w:r w:rsidR="005A54A1">
        <w:rPr>
          <w:lang w:eastAsia="x-none"/>
        </w:rPr>
        <w:t>。</w:t>
      </w:r>
      <w:r w:rsidR="005A54A1">
        <w:rPr>
          <w:rFonts w:hint="eastAsia"/>
        </w:rPr>
        <w:t>可是，</w:t>
      </w:r>
      <w:r w:rsidRPr="009B2294">
        <w:t>摩西</w:t>
      </w:r>
      <w:r w:rsidR="005A54A1">
        <w:rPr>
          <w:rFonts w:hint="eastAsia"/>
        </w:rPr>
        <w:t>與首任</w:t>
      </w:r>
      <w:r w:rsidRPr="009B2294">
        <w:t>大祭司亞倫</w:t>
      </w:r>
      <w:r w:rsidR="005A54A1">
        <w:rPr>
          <w:rFonts w:hint="eastAsia"/>
        </w:rPr>
        <w:t>，</w:t>
      </w:r>
      <w:r w:rsidRPr="009B2294">
        <w:t>因沒有</w:t>
      </w:r>
      <w:r w:rsidR="005A54A1">
        <w:rPr>
          <w:rFonts w:hint="eastAsia"/>
        </w:rPr>
        <w:t>尊</w:t>
      </w:r>
      <w:r w:rsidR="00F2712F">
        <w:t xml:space="preserve">　神</w:t>
      </w:r>
      <w:r w:rsidR="005A54A1">
        <w:rPr>
          <w:rFonts w:hint="eastAsia"/>
        </w:rPr>
        <w:t>為</w:t>
      </w:r>
      <w:r w:rsidRPr="009B2294">
        <w:t>聖</w:t>
      </w:r>
      <w:r w:rsidR="005A54A1">
        <w:rPr>
          <w:rFonts w:hint="eastAsia"/>
        </w:rPr>
        <w:t>，</w:t>
      </w:r>
      <w:r w:rsidRPr="009B2294">
        <w:t>不能進入應許之地。</w:t>
      </w:r>
      <w:r w:rsidR="003A1220">
        <w:rPr>
          <w:rFonts w:hint="eastAsia"/>
        </w:rPr>
        <w:t>究竟摩西和亞倫行了甚麼，惹起</w:t>
      </w:r>
      <w:r w:rsidR="00F2712F">
        <w:rPr>
          <w:rFonts w:hint="eastAsia"/>
        </w:rPr>
        <w:t xml:space="preserve">　神</w:t>
      </w:r>
      <w:r w:rsidR="003A1220">
        <w:rPr>
          <w:rFonts w:hint="eastAsia"/>
        </w:rPr>
        <w:t>的大怒？</w:t>
      </w:r>
      <w:r w:rsidRPr="009B2294">
        <w:t>祈</w:t>
      </w:r>
      <w:r w:rsidR="005A54A1">
        <w:rPr>
          <w:rFonts w:hint="eastAsia"/>
        </w:rPr>
        <w:t>求</w:t>
      </w:r>
      <w:r w:rsidR="00F2712F">
        <w:rPr>
          <w:rFonts w:hint="eastAsia"/>
        </w:rPr>
        <w:t xml:space="preserve">　神</w:t>
      </w:r>
      <w:r w:rsidR="005A54A1">
        <w:rPr>
          <w:rFonts w:hint="eastAsia"/>
        </w:rPr>
        <w:t>通</w:t>
      </w:r>
      <w:r w:rsidR="005A54A1" w:rsidRPr="0071035C">
        <w:rPr>
          <w:rFonts w:hint="eastAsia"/>
        </w:rPr>
        <w:t>過今日經文，讓我們</w:t>
      </w:r>
      <w:r w:rsidRPr="009B2294">
        <w:t>學習成為信</w:t>
      </w:r>
      <w:r w:rsidR="005A54A1">
        <w:rPr>
          <w:rFonts w:hint="eastAsia"/>
        </w:rPr>
        <w:t>心</w:t>
      </w:r>
      <w:r w:rsidRPr="009B2294">
        <w:t>和順從的人，</w:t>
      </w:r>
      <w:r w:rsidR="002C0972">
        <w:rPr>
          <w:rFonts w:hint="eastAsia"/>
        </w:rPr>
        <w:t>在</w:t>
      </w:r>
      <w:r w:rsidR="005A54A1">
        <w:rPr>
          <w:rFonts w:hint="eastAsia"/>
        </w:rPr>
        <w:t>生活上尊</w:t>
      </w:r>
      <w:r w:rsidR="00F2712F">
        <w:t xml:space="preserve">　神</w:t>
      </w:r>
      <w:r w:rsidR="005A54A1">
        <w:rPr>
          <w:rFonts w:hint="eastAsia"/>
        </w:rPr>
        <w:t>為</w:t>
      </w:r>
      <w:r w:rsidRPr="009B2294">
        <w:t>聖。</w:t>
      </w:r>
    </w:p>
    <w:p w14:paraId="3369E8A7" w14:textId="01B5211D" w:rsidR="000D24BC" w:rsidRDefault="000D24BC">
      <w:pPr>
        <w:pStyle w:val="Heading2"/>
      </w:pPr>
      <w:r>
        <w:rPr>
          <w:rFonts w:hint="eastAsia"/>
        </w:rPr>
        <w:t>Ⅰ</w:t>
      </w:r>
      <w:proofErr w:type="gramStart"/>
      <w:r>
        <w:rPr>
          <w:rFonts w:hint="eastAsia"/>
        </w:rPr>
        <w:t>‧</w:t>
      </w:r>
      <w:proofErr w:type="gramEnd"/>
      <w:r w:rsidR="00F2712F">
        <w:t xml:space="preserve">　神</w:t>
      </w:r>
      <w:r w:rsidR="00D17552" w:rsidRPr="009B2294">
        <w:t>管教摩西和</w:t>
      </w:r>
      <w:proofErr w:type="gramStart"/>
      <w:r w:rsidR="00D17552" w:rsidRPr="009B2294">
        <w:t>亞倫</w:t>
      </w:r>
      <w:r w:rsidR="007A2C8F">
        <w:t>(</w:t>
      </w:r>
      <w:proofErr w:type="gramEnd"/>
      <w:r w:rsidR="00D17552" w:rsidRPr="009B2294">
        <w:t>1-13</w:t>
      </w:r>
      <w:r w:rsidR="007A2C8F">
        <w:t>)</w:t>
      </w:r>
    </w:p>
    <w:p w14:paraId="36C32227" w14:textId="48EAC37B" w:rsidR="00D17552" w:rsidRPr="00CD46C1" w:rsidRDefault="007A2C8F" w:rsidP="00CD46C1">
      <w:r>
        <w:t>請看第</w:t>
      </w:r>
      <w:r w:rsidR="00D17552" w:rsidRPr="00CD46C1">
        <w:t>1節。以色列</w:t>
      </w:r>
      <w:r w:rsidR="000E5129">
        <w:rPr>
          <w:rFonts w:hint="eastAsia"/>
        </w:rPr>
        <w:t>在新一年來</w:t>
      </w:r>
      <w:proofErr w:type="spellStart"/>
      <w:r w:rsidR="000E5129">
        <w:rPr>
          <w:lang w:eastAsia="x-none"/>
        </w:rPr>
        <w:t>到尋的曠野，就住在加低斯</w:t>
      </w:r>
      <w:r w:rsidR="00D17552" w:rsidRPr="00CD46C1">
        <w:t>，</w:t>
      </w:r>
      <w:r w:rsidR="000E5129">
        <w:rPr>
          <w:rFonts w:hint="eastAsia"/>
        </w:rPr>
        <w:t>就是</w:t>
      </w:r>
      <w:r w:rsidR="00D17552" w:rsidRPr="00CD46C1">
        <w:t>加低斯巴尼亞。這是一個綠洲</w:t>
      </w:r>
      <w:r w:rsidR="000E5129">
        <w:rPr>
          <w:rFonts w:hint="eastAsia"/>
        </w:rPr>
        <w:t>。對於</w:t>
      </w:r>
      <w:r w:rsidR="00D17552" w:rsidRPr="00CD46C1">
        <w:t>在曠野</w:t>
      </w:r>
      <w:r w:rsidR="000E5129">
        <w:rPr>
          <w:rFonts w:hint="eastAsia"/>
        </w:rPr>
        <w:t>漂泊的</w:t>
      </w:r>
      <w:r w:rsidR="00D17552" w:rsidRPr="00CD46C1">
        <w:t>以色列人，這</w:t>
      </w:r>
      <w:r w:rsidR="000E5129">
        <w:rPr>
          <w:rFonts w:hint="eastAsia"/>
        </w:rPr>
        <w:t>地勾起他們許多回憶</w:t>
      </w:r>
      <w:r w:rsidR="00D17552" w:rsidRPr="00CD46C1">
        <w:t>。</w:t>
      </w:r>
      <w:r w:rsidR="000E5129">
        <w:rPr>
          <w:rFonts w:hint="eastAsia"/>
        </w:rPr>
        <w:t>在</w:t>
      </w:r>
      <w:proofErr w:type="spellEnd"/>
      <w:r w:rsidR="00D17552" w:rsidRPr="00CD46C1">
        <w:t>38年前，以色列</w:t>
      </w:r>
      <w:r w:rsidR="000E5129">
        <w:rPr>
          <w:rFonts w:hint="eastAsia"/>
        </w:rPr>
        <w:t>從</w:t>
      </w:r>
      <w:r w:rsidR="000E5129" w:rsidRPr="00CD46C1">
        <w:t>這</w:t>
      </w:r>
      <w:r w:rsidR="000E5129">
        <w:rPr>
          <w:rFonts w:hint="eastAsia"/>
        </w:rPr>
        <w:t>地打發十二探子</w:t>
      </w:r>
      <w:r w:rsidR="00D17552" w:rsidRPr="00CD46C1">
        <w:t>窺探迦南</w:t>
      </w:r>
      <w:r w:rsidR="000E5129">
        <w:rPr>
          <w:rFonts w:hint="eastAsia"/>
        </w:rPr>
        <w:t>。百姓因</w:t>
      </w:r>
      <w:r w:rsidR="00D17552" w:rsidRPr="00CD46C1">
        <w:t>聽了10</w:t>
      </w:r>
      <w:r w:rsidR="000E5129">
        <w:rPr>
          <w:rFonts w:hint="eastAsia"/>
        </w:rPr>
        <w:t>個探子的</w:t>
      </w:r>
      <w:r w:rsidR="00D17552" w:rsidRPr="00CD46C1">
        <w:t>負面報告，</w:t>
      </w:r>
      <w:r w:rsidR="0026030C">
        <w:rPr>
          <w:rFonts w:hint="eastAsia"/>
        </w:rPr>
        <w:t>而背叛</w:t>
      </w:r>
      <w:r w:rsidR="00F2712F">
        <w:t xml:space="preserve">　神</w:t>
      </w:r>
      <w:r w:rsidR="0026030C">
        <w:rPr>
          <w:rFonts w:hint="eastAsia"/>
        </w:rPr>
        <w:t>，因而以色列被懲罰在</w:t>
      </w:r>
      <w:r w:rsidR="0026030C" w:rsidRPr="00CD46C1">
        <w:t>曠野</w:t>
      </w:r>
      <w:r w:rsidR="0026030C">
        <w:rPr>
          <w:rFonts w:hint="eastAsia"/>
        </w:rPr>
        <w:t>繞行四十年</w:t>
      </w:r>
      <w:r w:rsidR="00D17552" w:rsidRPr="00CD46C1">
        <w:t>。</w:t>
      </w:r>
      <w:proofErr w:type="gramStart"/>
      <w:r w:rsidR="0026030C">
        <w:rPr>
          <w:rFonts w:hint="eastAsia"/>
        </w:rPr>
        <w:t>期間</w:t>
      </w:r>
      <w:r w:rsidR="00D17552" w:rsidRPr="00CD46C1">
        <w:t>，</w:t>
      </w:r>
      <w:proofErr w:type="gramEnd"/>
      <w:r w:rsidR="0026030C">
        <w:rPr>
          <w:rFonts w:hint="eastAsia"/>
        </w:rPr>
        <w:t>那些不信和埋</w:t>
      </w:r>
      <w:r w:rsidR="00D17552" w:rsidRPr="00CD46C1">
        <w:t>怨</w:t>
      </w:r>
      <w:r w:rsidR="00F2712F">
        <w:t xml:space="preserve">　神</w:t>
      </w:r>
      <w:r w:rsidR="0026030C" w:rsidRPr="00CD46C1">
        <w:t>出埃及</w:t>
      </w:r>
      <w:r w:rsidR="00D17552" w:rsidRPr="00CD46C1">
        <w:t>的</w:t>
      </w:r>
      <w:r w:rsidR="0026030C">
        <w:rPr>
          <w:rFonts w:hint="eastAsia"/>
        </w:rPr>
        <w:t>第一代</w:t>
      </w:r>
      <w:r w:rsidR="00D17552" w:rsidRPr="00CD46C1">
        <w:t>都死了，</w:t>
      </w:r>
      <w:r w:rsidR="0026030C">
        <w:rPr>
          <w:rFonts w:hint="eastAsia"/>
        </w:rPr>
        <w:t>如今成長後</w:t>
      </w:r>
      <w:r w:rsidR="00D17552" w:rsidRPr="00CD46C1">
        <w:t>的</w:t>
      </w:r>
      <w:proofErr w:type="gramStart"/>
      <w:r w:rsidR="0026030C">
        <w:rPr>
          <w:rFonts w:hint="eastAsia"/>
        </w:rPr>
        <w:t>第</w:t>
      </w:r>
      <w:r w:rsidR="00D17552" w:rsidRPr="00CD46C1">
        <w:t>二代</w:t>
      </w:r>
      <w:r w:rsidR="0026030C">
        <w:rPr>
          <w:rFonts w:hint="eastAsia"/>
        </w:rPr>
        <w:t>重</w:t>
      </w:r>
      <w:r w:rsidR="00D17552" w:rsidRPr="00CD46C1">
        <w:t>回</w:t>
      </w:r>
      <w:r w:rsidR="0026030C">
        <w:rPr>
          <w:rFonts w:hint="eastAsia"/>
        </w:rPr>
        <w:t>舊地</w:t>
      </w:r>
      <w:r w:rsidR="00E15E05">
        <w:t>加低斯</w:t>
      </w:r>
      <w:r w:rsidR="00D17552" w:rsidRPr="00CD46C1">
        <w:t>巴尼亞</w:t>
      </w:r>
      <w:proofErr w:type="gramEnd"/>
      <w:r w:rsidR="00D17552" w:rsidRPr="00CD46C1">
        <w:t>。那是出埃及</w:t>
      </w:r>
      <w:r w:rsidR="0026030C">
        <w:rPr>
          <w:rFonts w:hint="eastAsia"/>
        </w:rPr>
        <w:t>後第</w:t>
      </w:r>
      <w:r w:rsidR="00D17552" w:rsidRPr="00CD46C1">
        <w:t>40年1月。</w:t>
      </w:r>
      <w:r w:rsidR="0026030C">
        <w:rPr>
          <w:rFonts w:hint="eastAsia"/>
        </w:rPr>
        <w:t>根據</w:t>
      </w:r>
      <w:r w:rsidR="00D17552" w:rsidRPr="00CD46C1">
        <w:t>民</w:t>
      </w:r>
      <w:r w:rsidR="0026030C">
        <w:rPr>
          <w:rFonts w:hint="eastAsia"/>
        </w:rPr>
        <w:t>數</w:t>
      </w:r>
      <w:r w:rsidR="00D17552" w:rsidRPr="00CD46C1">
        <w:t>記26</w:t>
      </w:r>
      <w:r>
        <w:t>:</w:t>
      </w:r>
      <w:r w:rsidR="00D17552" w:rsidRPr="00CD46C1">
        <w:t>51，男</w:t>
      </w:r>
      <w:r w:rsidR="0026030C">
        <w:rPr>
          <w:rFonts w:hint="eastAsia"/>
        </w:rPr>
        <w:t>丁</w:t>
      </w:r>
      <w:r w:rsidR="00D17552" w:rsidRPr="00CD46C1">
        <w:t>有601</w:t>
      </w:r>
      <w:r w:rsidR="0026030C" w:rsidRPr="0071035C">
        <w:t>,</w:t>
      </w:r>
      <w:r w:rsidR="00D17552" w:rsidRPr="00CD46C1">
        <w:t>730人。40年前出埃及後</w:t>
      </w:r>
      <w:r w:rsidR="0026030C">
        <w:rPr>
          <w:rFonts w:hint="eastAsia"/>
        </w:rPr>
        <w:t>的</w:t>
      </w:r>
      <w:r w:rsidR="00D17552" w:rsidRPr="00CD46C1">
        <w:t>人口</w:t>
      </w:r>
      <w:r w:rsidR="0026030C">
        <w:rPr>
          <w:rFonts w:hint="eastAsia"/>
        </w:rPr>
        <w:t>普查，男</w:t>
      </w:r>
      <w:r w:rsidR="0026030C" w:rsidRPr="0071035C">
        <w:rPr>
          <w:rFonts w:hint="eastAsia"/>
        </w:rPr>
        <w:t>丁</w:t>
      </w:r>
      <w:r w:rsidR="00D17552" w:rsidRPr="00CD46C1">
        <w:t>數</w:t>
      </w:r>
      <w:r w:rsidR="0026030C">
        <w:rPr>
          <w:rFonts w:hint="eastAsia"/>
        </w:rPr>
        <w:t>目</w:t>
      </w:r>
      <w:r w:rsidR="00D17552" w:rsidRPr="00CD46C1">
        <w:t>為603</w:t>
      </w:r>
      <w:r>
        <w:rPr>
          <w:rFonts w:hint="eastAsia"/>
        </w:rPr>
        <w:t>,</w:t>
      </w:r>
      <w:r w:rsidR="00D17552" w:rsidRPr="00CD46C1">
        <w:t>550</w:t>
      </w:r>
      <w:proofErr w:type="gramStart"/>
      <w:r w:rsidR="00D17552" w:rsidRPr="00CD46C1">
        <w:t>人</w:t>
      </w:r>
      <w:r>
        <w:t>(</w:t>
      </w:r>
      <w:proofErr w:type="gramEnd"/>
      <w:r w:rsidR="00D17552" w:rsidRPr="00CD46C1">
        <w:t>1</w:t>
      </w:r>
      <w:r>
        <w:t>:</w:t>
      </w:r>
      <w:r w:rsidR="00D17552" w:rsidRPr="00CD46C1">
        <w:t>46</w:t>
      </w:r>
      <w:r>
        <w:t>)</w:t>
      </w:r>
      <w:r w:rsidR="00D17552" w:rsidRPr="00CD46C1">
        <w:t>，</w:t>
      </w:r>
      <w:r w:rsidR="00E657B1" w:rsidRPr="00CD46C1">
        <w:t>減少</w:t>
      </w:r>
      <w:r w:rsidR="00E657B1">
        <w:rPr>
          <w:rFonts w:hint="eastAsia"/>
        </w:rPr>
        <w:t>了</w:t>
      </w:r>
      <w:r w:rsidR="00D17552" w:rsidRPr="00CD46C1">
        <w:t>1820人</w:t>
      </w:r>
      <w:r w:rsidR="00E657B1">
        <w:rPr>
          <w:rFonts w:hint="eastAsia"/>
        </w:rPr>
        <w:t>。</w:t>
      </w:r>
      <w:r w:rsidR="002C0972">
        <w:rPr>
          <w:rFonts w:hint="eastAsia"/>
        </w:rPr>
        <w:t>上一代</w:t>
      </w:r>
      <w:r w:rsidR="00971B34">
        <w:rPr>
          <w:rFonts w:hint="eastAsia"/>
        </w:rPr>
        <w:t>被新一代所代替。</w:t>
      </w:r>
    </w:p>
    <w:p w14:paraId="7701F500" w14:textId="6D07C6A7" w:rsidR="00D17552" w:rsidRPr="00CD46C1" w:rsidRDefault="00D17552" w:rsidP="00CD46C1">
      <w:r w:rsidRPr="00CD46C1">
        <w:t>在第1節</w:t>
      </w:r>
      <w:r w:rsidR="00162BDF">
        <w:rPr>
          <w:rFonts w:hint="eastAsia"/>
        </w:rPr>
        <w:t>裏表明</w:t>
      </w:r>
      <w:r w:rsidRPr="00CD46C1">
        <w:t>，</w:t>
      </w:r>
      <w:r w:rsidR="00162BDF">
        <w:rPr>
          <w:rFonts w:hint="eastAsia"/>
        </w:rPr>
        <w:t>米利暗在到達</w:t>
      </w:r>
      <w:r w:rsidR="00E15E05">
        <w:t>加低斯</w:t>
      </w:r>
      <w:r w:rsidR="006B6B0A">
        <w:t>後</w:t>
      </w:r>
      <w:r w:rsidRPr="00CD46C1">
        <w:t>死了。她是摩西的姐姐，</w:t>
      </w:r>
      <w:r w:rsidR="00162BDF">
        <w:rPr>
          <w:rFonts w:hint="eastAsia"/>
        </w:rPr>
        <w:t>曾在</w:t>
      </w:r>
      <w:r w:rsidRPr="00CD46C1">
        <w:t>摩西被扔進河</w:t>
      </w:r>
      <w:r w:rsidR="0071035C">
        <w:t>裏</w:t>
      </w:r>
      <w:r w:rsidR="00162BDF">
        <w:rPr>
          <w:rFonts w:hint="eastAsia"/>
        </w:rPr>
        <w:t>時</w:t>
      </w:r>
      <w:r w:rsidRPr="00CD46C1">
        <w:t>，</w:t>
      </w:r>
      <w:r w:rsidR="00162BDF">
        <w:rPr>
          <w:rFonts w:hint="eastAsia"/>
        </w:rPr>
        <w:t>在法老公主面前，以智慧介紹母親作</w:t>
      </w:r>
      <w:r w:rsidRPr="00CD46C1">
        <w:t>摩西的</w:t>
      </w:r>
      <w:r w:rsidR="00162BDF">
        <w:rPr>
          <w:rFonts w:hint="eastAsia"/>
        </w:rPr>
        <w:t>乳母</w:t>
      </w:r>
      <w:r w:rsidR="007A2C8F">
        <w:t>(</w:t>
      </w:r>
      <w:r w:rsidRPr="00CD46C1">
        <w:t>出2</w:t>
      </w:r>
      <w:r w:rsidR="007A2C8F">
        <w:t>:</w:t>
      </w:r>
      <w:r w:rsidRPr="00CD46C1">
        <w:t>4-8</w:t>
      </w:r>
      <w:r w:rsidR="007A2C8F">
        <w:t>)</w:t>
      </w:r>
      <w:r w:rsidRPr="00CD46C1">
        <w:t>。當以色列人出埃及過紅海</w:t>
      </w:r>
      <w:r w:rsidR="00162BDF">
        <w:rPr>
          <w:rFonts w:hint="eastAsia"/>
        </w:rPr>
        <w:t>後</w:t>
      </w:r>
      <w:r w:rsidRPr="00CD46C1">
        <w:t>，</w:t>
      </w:r>
      <w:r w:rsidR="00162BDF">
        <w:rPr>
          <w:rFonts w:hint="eastAsia"/>
        </w:rPr>
        <w:t>她帶領婦女們</w:t>
      </w:r>
      <w:r w:rsidRPr="00CD46C1">
        <w:t>跳舞讚美</w:t>
      </w:r>
      <w:r w:rsidR="00162BDF">
        <w:rPr>
          <w:rFonts w:hint="eastAsia"/>
        </w:rPr>
        <w:t>耶和華</w:t>
      </w:r>
      <w:r w:rsidR="007A2C8F">
        <w:t>(</w:t>
      </w:r>
      <w:r w:rsidRPr="00CD46C1">
        <w:t>出15</w:t>
      </w:r>
      <w:r w:rsidR="007A2C8F">
        <w:t>:</w:t>
      </w:r>
      <w:r w:rsidRPr="00CD46C1">
        <w:t>20-21</w:t>
      </w:r>
      <w:r w:rsidR="007A2C8F">
        <w:t>)</w:t>
      </w:r>
      <w:r w:rsidRPr="00CD46C1">
        <w:t>。</w:t>
      </w:r>
      <w:r w:rsidR="00162BDF">
        <w:rPr>
          <w:rFonts w:hint="eastAsia"/>
        </w:rPr>
        <w:t>她</w:t>
      </w:r>
      <w:r w:rsidRPr="00CD46C1">
        <w:t>曾因嫉妒摩西而受罰，但在曠野的40年</w:t>
      </w:r>
      <w:r w:rsidR="0071035C">
        <w:t>裏</w:t>
      </w:r>
      <w:r w:rsidRPr="00CD46C1">
        <w:t>，他與亞倫</w:t>
      </w:r>
      <w:r w:rsidR="00162BDF">
        <w:rPr>
          <w:rFonts w:hint="eastAsia"/>
        </w:rPr>
        <w:t>一同幫助</w:t>
      </w:r>
      <w:r w:rsidRPr="00CD46C1">
        <w:t>摩西。米</w:t>
      </w:r>
      <w:r w:rsidR="008332A3">
        <w:rPr>
          <w:rFonts w:hint="eastAsia"/>
        </w:rPr>
        <w:t>利暗的</w:t>
      </w:r>
      <w:r w:rsidRPr="00CD46C1">
        <w:t>死</w:t>
      </w:r>
      <w:r w:rsidR="008332A3">
        <w:rPr>
          <w:rFonts w:hint="eastAsia"/>
        </w:rPr>
        <w:t>叫</w:t>
      </w:r>
      <w:r w:rsidRPr="00CD46C1">
        <w:t>摩西心</w:t>
      </w:r>
      <w:r w:rsidR="007217D7">
        <w:rPr>
          <w:rFonts w:hint="eastAsia"/>
        </w:rPr>
        <w:t>情沉重</w:t>
      </w:r>
      <w:r w:rsidRPr="00CD46C1">
        <w:t>。</w:t>
      </w:r>
    </w:p>
    <w:p w14:paraId="295D5526" w14:textId="4B9102F7" w:rsidR="007217D7" w:rsidRDefault="008332A3" w:rsidP="007217D7">
      <w:r>
        <w:rPr>
          <w:rFonts w:hint="eastAsia"/>
        </w:rPr>
        <w:t>然而，</w:t>
      </w:r>
      <w:r w:rsidR="00D17552" w:rsidRPr="00CD46C1">
        <w:t>這時候發生了</w:t>
      </w:r>
      <w:r w:rsidR="00E15E05">
        <w:t>甚麼</w:t>
      </w:r>
      <w:r>
        <w:rPr>
          <w:rFonts w:hint="eastAsia"/>
        </w:rPr>
        <w:t>事</w:t>
      </w:r>
      <w:r w:rsidR="00D17552" w:rsidRPr="00CD46C1">
        <w:t>？</w:t>
      </w:r>
      <w:r>
        <w:t>請看第2</w:t>
      </w:r>
      <w:r w:rsidRPr="00CD46C1">
        <w:t>節</w:t>
      </w:r>
      <w:r>
        <w:rPr>
          <w:rFonts w:hint="eastAsia"/>
        </w:rPr>
        <w:t>：「</w:t>
      </w:r>
      <w:r w:rsidRPr="007217D7">
        <w:rPr>
          <w:rStyle w:val="a2"/>
        </w:rPr>
        <w:t>會眾沒有水喝，就聚集攻擊摩西、亞倫。</w:t>
      </w:r>
      <w:r>
        <w:rPr>
          <w:rFonts w:hint="eastAsia"/>
        </w:rPr>
        <w:t>」</w:t>
      </w:r>
      <w:r w:rsidR="007217D7" w:rsidRPr="00CD46C1">
        <w:t>38年前</w:t>
      </w:r>
      <w:r w:rsidR="007217D7">
        <w:rPr>
          <w:rFonts w:hint="eastAsia"/>
        </w:rPr>
        <w:t>，</w:t>
      </w:r>
      <w:r w:rsidR="00E15E05">
        <w:t>加低斯</w:t>
      </w:r>
      <w:r w:rsidR="006B6B0A">
        <w:t>巴尼亞</w:t>
      </w:r>
      <w:r w:rsidR="00D17552" w:rsidRPr="00CD46C1">
        <w:t>是個擁有水</w:t>
      </w:r>
      <w:r w:rsidR="007217D7">
        <w:rPr>
          <w:rFonts w:hint="eastAsia"/>
        </w:rPr>
        <w:t>源</w:t>
      </w:r>
      <w:r w:rsidR="00D17552" w:rsidRPr="00CD46C1">
        <w:t>的綠洲，然而，</w:t>
      </w:r>
      <w:r w:rsidR="0050524D">
        <w:rPr>
          <w:rFonts w:hint="eastAsia"/>
        </w:rPr>
        <w:t>現在</w:t>
      </w:r>
      <w:r w:rsidR="00D17552" w:rsidRPr="00CD46C1">
        <w:t>，水</w:t>
      </w:r>
      <w:r w:rsidR="007217D7">
        <w:rPr>
          <w:rFonts w:hint="eastAsia"/>
        </w:rPr>
        <w:t>源</w:t>
      </w:r>
      <w:r w:rsidR="00D17552" w:rsidRPr="00CD46C1">
        <w:t>乾涸了。</w:t>
      </w:r>
      <w:r w:rsidR="007217D7">
        <w:rPr>
          <w:rFonts w:hint="eastAsia"/>
        </w:rPr>
        <w:t>百姓</w:t>
      </w:r>
      <w:r w:rsidR="00D17552" w:rsidRPr="00CD46C1">
        <w:t>期待</w:t>
      </w:r>
      <w:r w:rsidR="007217D7">
        <w:rPr>
          <w:rFonts w:hint="eastAsia"/>
        </w:rPr>
        <w:t>著</w:t>
      </w:r>
      <w:r w:rsidR="007217D7" w:rsidRPr="00CD46C1">
        <w:t>加低斯</w:t>
      </w:r>
      <w:r w:rsidR="007217D7">
        <w:rPr>
          <w:rFonts w:hint="eastAsia"/>
        </w:rPr>
        <w:t>有豐富</w:t>
      </w:r>
      <w:r w:rsidR="00D17552" w:rsidRPr="00CD46C1">
        <w:t>的水</w:t>
      </w:r>
      <w:r w:rsidR="007217D7">
        <w:rPr>
          <w:rFonts w:hint="eastAsia"/>
        </w:rPr>
        <w:t>源</w:t>
      </w:r>
      <w:r w:rsidR="00D17552" w:rsidRPr="00CD46C1">
        <w:t>，</w:t>
      </w:r>
      <w:r w:rsidR="007217D7">
        <w:rPr>
          <w:rFonts w:hint="eastAsia"/>
        </w:rPr>
        <w:t>現在</w:t>
      </w:r>
      <w:r w:rsidR="00D17552" w:rsidRPr="00CD46C1">
        <w:t>極</w:t>
      </w:r>
      <w:r w:rsidR="007217D7">
        <w:rPr>
          <w:rFonts w:hint="eastAsia"/>
        </w:rPr>
        <w:t>其</w:t>
      </w:r>
      <w:r w:rsidR="00D17552" w:rsidRPr="00CD46C1">
        <w:t>失望，</w:t>
      </w:r>
      <w:r w:rsidR="007217D7">
        <w:rPr>
          <w:rFonts w:hint="eastAsia"/>
        </w:rPr>
        <w:t>立刻</w:t>
      </w:r>
      <w:r w:rsidR="00D17552" w:rsidRPr="00CD46C1">
        <w:t>向摩西和亞倫發怨言。</w:t>
      </w:r>
    </w:p>
    <w:p w14:paraId="3A792E26" w14:textId="2DEEAEFC" w:rsidR="007A2C8F" w:rsidRDefault="007217D7" w:rsidP="007217D7">
      <w:r>
        <w:t>請看第3-5</w:t>
      </w:r>
      <w:r w:rsidRPr="00CD46C1">
        <w:t>節。</w:t>
      </w:r>
      <w:r>
        <w:rPr>
          <w:lang w:eastAsia="x-none"/>
        </w:rPr>
        <w:t>「</w:t>
      </w:r>
      <w:r w:rsidRPr="005468FD">
        <w:rPr>
          <w:rStyle w:val="a2"/>
        </w:rPr>
        <w:t>我們的弟兄曾死在耶和華面前，我們恨不得與他們同死。你們為何把耶和華的會眾領到這曠野、使我們和牲畜都死在這</w:t>
      </w:r>
      <w:r w:rsidR="0071035C">
        <w:rPr>
          <w:rStyle w:val="a2"/>
        </w:rPr>
        <w:t>裏</w:t>
      </w:r>
      <w:r w:rsidRPr="005468FD">
        <w:rPr>
          <w:rStyle w:val="a2"/>
        </w:rPr>
        <w:t>呢？你們為何逼著我們出埃及、領我們到這壞地方呢？這地方不好撒種，也沒有無花果樹、葡萄樹、石榴樹，又沒有水喝。</w:t>
      </w:r>
      <w:r>
        <w:rPr>
          <w:rFonts w:hint="eastAsia"/>
        </w:rPr>
        <w:t>」</w:t>
      </w:r>
    </w:p>
    <w:p w14:paraId="65513515" w14:textId="3C17DFAD" w:rsidR="007A2C8F" w:rsidRDefault="005468FD" w:rsidP="00CD46C1">
      <w:r>
        <w:rPr>
          <w:rFonts w:hint="eastAsia"/>
        </w:rPr>
        <w:t>雖然他們</w:t>
      </w:r>
      <w:r w:rsidR="00D17552" w:rsidRPr="00CD46C1">
        <w:t>在曠野訓練了38年，</w:t>
      </w:r>
      <w:r>
        <w:rPr>
          <w:rFonts w:hint="eastAsia"/>
        </w:rPr>
        <w:t>也看見埋怨的上</w:t>
      </w:r>
      <w:r w:rsidR="00D17552" w:rsidRPr="00CD46C1">
        <w:t>一代在曠野死去，但他們仍然像父母一樣，在現實困難前抱怨。父母一代在艱難的現實面前埋怨說，</w:t>
      </w:r>
      <w:r>
        <w:rPr>
          <w:lang w:eastAsia="x-none"/>
        </w:rPr>
        <w:t>「</w:t>
      </w:r>
      <w:proofErr w:type="spellStart"/>
      <w:r w:rsidRPr="00101E8E">
        <w:rPr>
          <w:rStyle w:val="a2"/>
        </w:rPr>
        <w:t>巴不得我們早死在埃及地</w:t>
      </w:r>
      <w:proofErr w:type="spellEnd"/>
      <w:r>
        <w:rPr>
          <w:rFonts w:hint="eastAsia"/>
        </w:rPr>
        <w:t>」</w:t>
      </w:r>
      <w:r w:rsidR="007A2C8F">
        <w:t>(</w:t>
      </w:r>
      <w:r w:rsidR="00D17552" w:rsidRPr="00CD46C1">
        <w:t>14</w:t>
      </w:r>
      <w:r w:rsidR="007A2C8F">
        <w:t>:</w:t>
      </w:r>
      <w:r w:rsidR="00D17552" w:rsidRPr="00CD46C1">
        <w:t>2</w:t>
      </w:r>
      <w:r w:rsidR="007A2C8F">
        <w:t>)</w:t>
      </w:r>
      <w:r>
        <w:rPr>
          <w:rFonts w:hint="eastAsia"/>
        </w:rPr>
        <w:t>；</w:t>
      </w:r>
      <w:r w:rsidR="0050524D">
        <w:rPr>
          <w:rFonts w:hint="eastAsia"/>
        </w:rPr>
        <w:t>第二代也說：</w:t>
      </w:r>
      <w:r>
        <w:rPr>
          <w:rFonts w:hint="eastAsia"/>
        </w:rPr>
        <w:t>「</w:t>
      </w:r>
      <w:r w:rsidR="00101E8E" w:rsidRPr="005468FD">
        <w:rPr>
          <w:rStyle w:val="a2"/>
        </w:rPr>
        <w:t>我們恨不得與他們同死</w:t>
      </w:r>
      <w:r>
        <w:rPr>
          <w:rFonts w:hint="eastAsia"/>
        </w:rPr>
        <w:t>」</w:t>
      </w:r>
      <w:r w:rsidR="00D17552" w:rsidRPr="00CD46C1">
        <w:t>。事實上，</w:t>
      </w:r>
      <w:r w:rsidR="00101E8E">
        <w:rPr>
          <w:rFonts w:hint="eastAsia"/>
        </w:rPr>
        <w:t>在</w:t>
      </w:r>
      <w:r w:rsidR="00101E8E" w:rsidRPr="00CD46C1">
        <w:t>38年</w:t>
      </w:r>
      <w:r w:rsidR="00D17552" w:rsidRPr="00CD46C1">
        <w:t>他們接受</w:t>
      </w:r>
      <w:r w:rsidR="00F2712F">
        <w:t xml:space="preserve">　神</w:t>
      </w:r>
      <w:r w:rsidR="00D17552" w:rsidRPr="00CD46C1">
        <w:t>的訓練，</w:t>
      </w:r>
      <w:r w:rsidR="00101E8E" w:rsidRPr="00CD46C1">
        <w:t>每天</w:t>
      </w:r>
      <w:r w:rsidR="00101E8E">
        <w:rPr>
          <w:rFonts w:hint="eastAsia"/>
        </w:rPr>
        <w:t>受</w:t>
      </w:r>
      <w:r w:rsidR="00D17552" w:rsidRPr="00CD46C1">
        <w:t>雲柱</w:t>
      </w:r>
      <w:r w:rsidR="00101E8E">
        <w:rPr>
          <w:rFonts w:hint="eastAsia"/>
        </w:rPr>
        <w:t>火柱引導</w:t>
      </w:r>
      <w:r w:rsidR="00D17552" w:rsidRPr="00CD46C1">
        <w:t>，</w:t>
      </w:r>
      <w:r w:rsidR="00101E8E">
        <w:rPr>
          <w:rFonts w:hint="eastAsia"/>
        </w:rPr>
        <w:t>經歷</w:t>
      </w:r>
      <w:r w:rsidR="00F2712F">
        <w:rPr>
          <w:rFonts w:hint="eastAsia"/>
        </w:rPr>
        <w:t xml:space="preserve">　神</w:t>
      </w:r>
      <w:r w:rsidR="00101E8E">
        <w:rPr>
          <w:rFonts w:hint="eastAsia"/>
        </w:rPr>
        <w:t>為</w:t>
      </w:r>
      <w:r w:rsidR="00D17552" w:rsidRPr="00CD46C1">
        <w:t>他們</w:t>
      </w:r>
      <w:r w:rsidR="00101E8E" w:rsidRPr="00CD46C1">
        <w:t>解決</w:t>
      </w:r>
      <w:r w:rsidR="00D17552" w:rsidRPr="00CD46C1">
        <w:t>飲食問題，衣服和鞋</w:t>
      </w:r>
      <w:r w:rsidR="00101E8E">
        <w:rPr>
          <w:rFonts w:hint="eastAsia"/>
        </w:rPr>
        <w:t>沒有破，親身</w:t>
      </w:r>
      <w:r w:rsidR="00D17552" w:rsidRPr="00CD46C1">
        <w:t>體驗</w:t>
      </w:r>
      <w:r w:rsidR="00101E8E">
        <w:rPr>
          <w:rFonts w:hint="eastAsia"/>
        </w:rPr>
        <w:t>著</w:t>
      </w:r>
      <w:r w:rsidR="00F2712F">
        <w:t xml:space="preserve">　神</w:t>
      </w:r>
      <w:r w:rsidR="00D17552" w:rsidRPr="00CD46C1">
        <w:t>的恩典</w:t>
      </w:r>
      <w:r w:rsidR="0050524D" w:rsidRPr="0050524D">
        <w:t>(</w:t>
      </w:r>
      <w:r w:rsidR="0050524D" w:rsidRPr="0050524D">
        <w:rPr>
          <w:rFonts w:hint="eastAsia"/>
        </w:rPr>
        <w:t>申8</w:t>
      </w:r>
      <w:r w:rsidR="0050524D" w:rsidRPr="0050524D">
        <w:t>:</w:t>
      </w:r>
      <w:proofErr w:type="gramStart"/>
      <w:r w:rsidR="0050524D" w:rsidRPr="0050524D">
        <w:t>4)</w:t>
      </w:r>
      <w:r w:rsidR="00D17552" w:rsidRPr="0050524D">
        <w:t>。</w:t>
      </w:r>
      <w:proofErr w:type="gramEnd"/>
      <w:r w:rsidR="00D17552" w:rsidRPr="0050524D">
        <w:t>他們</w:t>
      </w:r>
      <w:r w:rsidR="00101E8E" w:rsidRPr="0050524D">
        <w:rPr>
          <w:rFonts w:hint="eastAsia"/>
        </w:rPr>
        <w:t>能</w:t>
      </w:r>
      <w:r w:rsidR="00D17552" w:rsidRPr="0050524D">
        <w:t>在曠野中倖存</w:t>
      </w:r>
      <w:r w:rsidR="00101E8E">
        <w:rPr>
          <w:rFonts w:hint="eastAsia"/>
        </w:rPr>
        <w:t>，也都</w:t>
      </w:r>
      <w:r w:rsidR="00D17552" w:rsidRPr="00CD46C1">
        <w:t>是</w:t>
      </w:r>
      <w:r w:rsidR="00F2712F">
        <w:t xml:space="preserve">　神</w:t>
      </w:r>
      <w:r w:rsidR="00D17552" w:rsidRPr="00CD46C1">
        <w:t>的恩典</w:t>
      </w:r>
      <w:r w:rsidR="00101E8E">
        <w:rPr>
          <w:rFonts w:hint="eastAsia"/>
        </w:rPr>
        <w:t>。</w:t>
      </w:r>
      <w:r w:rsidR="00B40F5F">
        <w:rPr>
          <w:rFonts w:hint="eastAsia"/>
        </w:rPr>
        <w:t>並且</w:t>
      </w:r>
      <w:r w:rsidR="00D17552" w:rsidRPr="00CD46C1">
        <w:t>，</w:t>
      </w:r>
      <w:r w:rsidR="00F2712F">
        <w:rPr>
          <w:rFonts w:hint="eastAsia"/>
        </w:rPr>
        <w:t xml:space="preserve">　神</w:t>
      </w:r>
      <w:r w:rsidR="00B40F5F">
        <w:rPr>
          <w:rFonts w:hint="eastAsia"/>
        </w:rPr>
        <w:t>應許他們美好的願景，能進入流奶與蜜</w:t>
      </w:r>
      <w:r w:rsidR="00D17552" w:rsidRPr="00CD46C1">
        <w:t>之地。</w:t>
      </w:r>
      <w:r w:rsidR="00B40F5F">
        <w:rPr>
          <w:rFonts w:hint="eastAsia"/>
        </w:rPr>
        <w:t>以色列不記念</w:t>
      </w:r>
      <w:r w:rsidR="00F2712F">
        <w:t xml:space="preserve">　神</w:t>
      </w:r>
      <w:r w:rsidR="00B40F5F" w:rsidRPr="00CD46C1">
        <w:t>的恩典</w:t>
      </w:r>
      <w:r w:rsidR="00B40F5F">
        <w:rPr>
          <w:rFonts w:hint="eastAsia"/>
        </w:rPr>
        <w:t>，</w:t>
      </w:r>
      <w:r w:rsidR="00D17552" w:rsidRPr="00CD46C1">
        <w:t>重複</w:t>
      </w:r>
      <w:r w:rsidR="00B40F5F">
        <w:rPr>
          <w:rFonts w:hint="eastAsia"/>
        </w:rPr>
        <w:t>地在現實</w:t>
      </w:r>
      <w:r w:rsidR="00B40F5F" w:rsidRPr="00CD46C1">
        <w:t>問題</w:t>
      </w:r>
      <w:r w:rsidR="00B40F5F">
        <w:rPr>
          <w:rFonts w:hint="eastAsia"/>
        </w:rPr>
        <w:t>前向</w:t>
      </w:r>
      <w:r w:rsidR="00F2712F">
        <w:rPr>
          <w:rFonts w:hint="eastAsia"/>
        </w:rPr>
        <w:t xml:space="preserve">　神</w:t>
      </w:r>
      <w:r w:rsidR="00B40F5F">
        <w:rPr>
          <w:rFonts w:hint="eastAsia"/>
        </w:rPr>
        <w:t>抱</w:t>
      </w:r>
      <w:r w:rsidR="00D17552" w:rsidRPr="00CD46C1">
        <w:t>怨</w:t>
      </w:r>
      <w:r w:rsidR="00B40F5F">
        <w:rPr>
          <w:rFonts w:hint="eastAsia"/>
        </w:rPr>
        <w:t>，在</w:t>
      </w:r>
      <w:r w:rsidR="00B40F5F" w:rsidRPr="00CD46C1">
        <w:t>絕望</w:t>
      </w:r>
      <w:r w:rsidR="00B40F5F">
        <w:rPr>
          <w:rFonts w:hint="eastAsia"/>
        </w:rPr>
        <w:t>中</w:t>
      </w:r>
      <w:r w:rsidR="00B40F5F" w:rsidRPr="00CD46C1">
        <w:t>攻擊領袖摩西</w:t>
      </w:r>
      <w:r w:rsidR="00D17552" w:rsidRPr="00CD46C1">
        <w:t>。</w:t>
      </w:r>
    </w:p>
    <w:p w14:paraId="2121021B" w14:textId="4AD7EA1F" w:rsidR="00D17552" w:rsidRPr="00CD46C1" w:rsidRDefault="00D17552" w:rsidP="00CD46C1">
      <w:r w:rsidRPr="00CD46C1">
        <w:lastRenderedPageBreak/>
        <w:t>摩西和亞倫怎樣</w:t>
      </w:r>
      <w:r w:rsidR="007217D7">
        <w:rPr>
          <w:rFonts w:hint="eastAsia"/>
        </w:rPr>
        <w:t>做</w:t>
      </w:r>
      <w:r w:rsidRPr="00CD46C1">
        <w:t>？</w:t>
      </w:r>
      <w:r w:rsidR="007A2C8F">
        <w:t>請看第</w:t>
      </w:r>
      <w:r w:rsidR="007A2C8F">
        <w:rPr>
          <w:rFonts w:hint="eastAsia"/>
        </w:rPr>
        <w:t>6</w:t>
      </w:r>
      <w:r w:rsidRPr="00CD46C1">
        <w:t>節</w:t>
      </w:r>
      <w:r w:rsidR="005468FD">
        <w:rPr>
          <w:rFonts w:hint="eastAsia"/>
        </w:rPr>
        <w:t>：「</w:t>
      </w:r>
      <w:r w:rsidR="005468FD" w:rsidRPr="00B40F5F">
        <w:rPr>
          <w:rStyle w:val="a2"/>
        </w:rPr>
        <w:t>摩西、亞倫離開會眾，到會幕門口，俯伏在地；耶和華的榮光向他們顯現。</w:t>
      </w:r>
      <w:r w:rsidR="005468FD">
        <w:rPr>
          <w:rFonts w:hint="eastAsia"/>
        </w:rPr>
        <w:t>」</w:t>
      </w:r>
      <w:r w:rsidRPr="00CD46C1">
        <w:t>摩西</w:t>
      </w:r>
      <w:r w:rsidR="00B40F5F">
        <w:rPr>
          <w:rFonts w:hint="eastAsia"/>
        </w:rPr>
        <w:t>沒有與百姓</w:t>
      </w:r>
      <w:r w:rsidR="00B40F5F" w:rsidRPr="00CD46C1">
        <w:t>爭鬥</w:t>
      </w:r>
      <w:r w:rsidRPr="00CD46C1">
        <w:t>，</w:t>
      </w:r>
      <w:proofErr w:type="gramStart"/>
      <w:r w:rsidRPr="00CD46C1">
        <w:t>而是俯伏在</w:t>
      </w:r>
      <w:proofErr w:type="gramEnd"/>
      <w:r w:rsidR="00F2712F">
        <w:t xml:space="preserve">　神</w:t>
      </w:r>
      <w:r w:rsidRPr="00CD46C1">
        <w:t>面前，尋求</w:t>
      </w:r>
      <w:r w:rsidR="00F2712F">
        <w:t xml:space="preserve">　神</w:t>
      </w:r>
      <w:r w:rsidRPr="00CD46C1">
        <w:t>的旨意，聆聽</w:t>
      </w:r>
      <w:r w:rsidR="00F2712F">
        <w:t xml:space="preserve">　神</w:t>
      </w:r>
      <w:r w:rsidRPr="00CD46C1">
        <w:t>的聲音。</w:t>
      </w:r>
      <w:proofErr w:type="gramStart"/>
      <w:r w:rsidR="00B40F5F">
        <w:rPr>
          <w:rFonts w:hint="eastAsia"/>
        </w:rPr>
        <w:t>那時，</w:t>
      </w:r>
      <w:proofErr w:type="gramEnd"/>
      <w:r w:rsidRPr="00CD46C1">
        <w:t>耶和華的榮</w:t>
      </w:r>
      <w:r w:rsidR="00A376ED">
        <w:rPr>
          <w:rFonts w:hint="eastAsia"/>
        </w:rPr>
        <w:t>光向</w:t>
      </w:r>
      <w:r w:rsidRPr="00CD46C1">
        <w:t>他們</w:t>
      </w:r>
      <w:r w:rsidR="00A376ED" w:rsidRPr="00CD46C1">
        <w:t>顯現</w:t>
      </w:r>
      <w:r w:rsidRPr="00CD46C1">
        <w:t>。</w:t>
      </w:r>
    </w:p>
    <w:p w14:paraId="4BBDB943" w14:textId="5C9A4C24" w:rsidR="00D17552" w:rsidRPr="00CD46C1" w:rsidRDefault="00A376ED" w:rsidP="00CD46C1">
      <w:proofErr w:type="spellStart"/>
      <w:r>
        <w:rPr>
          <w:lang w:eastAsia="x-none"/>
        </w:rPr>
        <w:t>耶和華曉諭摩西</w:t>
      </w:r>
      <w:proofErr w:type="spellEnd"/>
      <w:r>
        <w:rPr>
          <w:rFonts w:hint="eastAsia"/>
        </w:rPr>
        <w:t>。</w:t>
      </w:r>
      <w:r w:rsidR="007A2C8F">
        <w:t>請看第</w:t>
      </w:r>
      <w:r w:rsidR="00D17552" w:rsidRPr="00CD46C1">
        <w:t>8節</w:t>
      </w:r>
      <w:r>
        <w:rPr>
          <w:rFonts w:hint="eastAsia"/>
        </w:rPr>
        <w:t>：「</w:t>
      </w:r>
      <w:r w:rsidRPr="00A376ED">
        <w:rPr>
          <w:rStyle w:val="a2"/>
        </w:rPr>
        <w:t>你拿著杖去，和你的哥哥亞倫招聚會眾，在他們眼前吩咐磐石發出水來，水就從磐石流出，給會眾和他們的牲畜喝。</w:t>
      </w:r>
      <w:r>
        <w:rPr>
          <w:rFonts w:hint="eastAsia"/>
        </w:rPr>
        <w:t>」</w:t>
      </w:r>
      <w:r w:rsidR="00F2712F">
        <w:t xml:space="preserve">　神</w:t>
      </w:r>
      <w:r w:rsidR="00731F99">
        <w:rPr>
          <w:rFonts w:hint="eastAsia"/>
        </w:rPr>
        <w:t>吩咐</w:t>
      </w:r>
      <w:proofErr w:type="gramStart"/>
      <w:r w:rsidR="00731F99">
        <w:rPr>
          <w:rFonts w:hint="eastAsia"/>
        </w:rPr>
        <w:t>摩西</w:t>
      </w:r>
      <w:r w:rsidR="00D17552" w:rsidRPr="00CD46C1">
        <w:t>拿</w:t>
      </w:r>
      <w:r w:rsidR="00731F99">
        <w:rPr>
          <w:rFonts w:hint="eastAsia"/>
        </w:rPr>
        <w:t>著</w:t>
      </w:r>
      <w:proofErr w:type="gramEnd"/>
      <w:r w:rsidR="00D17552" w:rsidRPr="00CD46C1">
        <w:t>杖</w:t>
      </w:r>
      <w:r w:rsidR="00731F99">
        <w:rPr>
          <w:rFonts w:hint="eastAsia"/>
        </w:rPr>
        <w:t>去，吩咐磐石出水，</w:t>
      </w:r>
      <w:proofErr w:type="gramStart"/>
      <w:r w:rsidR="00D17552" w:rsidRPr="00CD46C1">
        <w:t>給會眾喝</w:t>
      </w:r>
      <w:proofErr w:type="gramEnd"/>
      <w:r w:rsidR="00D17552" w:rsidRPr="00CD46C1">
        <w:t>。</w:t>
      </w:r>
      <w:r w:rsidR="00731F99">
        <w:rPr>
          <w:rFonts w:hint="eastAsia"/>
        </w:rPr>
        <w:t>摩西手握的杖，曾施展</w:t>
      </w:r>
      <w:proofErr w:type="gramStart"/>
      <w:r w:rsidR="00731F99">
        <w:rPr>
          <w:rFonts w:hint="eastAsia"/>
        </w:rPr>
        <w:t>許多</w:t>
      </w:r>
      <w:r w:rsidR="00F2712F">
        <w:rPr>
          <w:rFonts w:hint="eastAsia"/>
        </w:rPr>
        <w:t xml:space="preserve">　神</w:t>
      </w:r>
      <w:r w:rsidR="00731F99">
        <w:rPr>
          <w:rFonts w:hint="eastAsia"/>
        </w:rPr>
        <w:t>蹟</w:t>
      </w:r>
      <w:proofErr w:type="gramEnd"/>
      <w:r w:rsidR="00731F99">
        <w:rPr>
          <w:rFonts w:hint="eastAsia"/>
        </w:rPr>
        <w:t>，</w:t>
      </w:r>
      <w:r w:rsidR="00D17552" w:rsidRPr="00CD46C1">
        <w:t>在埃及</w:t>
      </w:r>
      <w:r w:rsidR="00731F99">
        <w:rPr>
          <w:rFonts w:hint="eastAsia"/>
        </w:rPr>
        <w:t>施</w:t>
      </w:r>
      <w:r w:rsidR="00731F99" w:rsidRPr="0071035C">
        <w:rPr>
          <w:rFonts w:hint="eastAsia"/>
        </w:rPr>
        <w:t>行十災，</w:t>
      </w:r>
      <w:r w:rsidR="009A5B28" w:rsidRPr="0071035C">
        <w:rPr>
          <w:rFonts w:hint="eastAsia"/>
        </w:rPr>
        <w:t>分開紅海。</w:t>
      </w:r>
      <w:r w:rsidR="009A5B28">
        <w:rPr>
          <w:rFonts w:hint="eastAsia"/>
        </w:rPr>
        <w:t>相對在</w:t>
      </w:r>
      <w:proofErr w:type="gramStart"/>
      <w:r w:rsidR="009A5B28">
        <w:rPr>
          <w:rFonts w:hint="eastAsia"/>
        </w:rPr>
        <w:t>利非訂</w:t>
      </w:r>
      <w:proofErr w:type="gramEnd"/>
      <w:r w:rsidR="009A5B28">
        <w:rPr>
          <w:rFonts w:hint="eastAsia"/>
        </w:rPr>
        <w:t>，同樣無水喝的問題，摩</w:t>
      </w:r>
      <w:proofErr w:type="gramStart"/>
      <w:r w:rsidR="009A5B28">
        <w:rPr>
          <w:rFonts w:hint="eastAsia"/>
        </w:rPr>
        <w:t>西用杖</w:t>
      </w:r>
      <w:proofErr w:type="gramEnd"/>
      <w:r w:rsidR="009A5B28">
        <w:rPr>
          <w:rFonts w:hint="eastAsia"/>
        </w:rPr>
        <w:t>擊打</w:t>
      </w:r>
      <w:r w:rsidR="009A5B28" w:rsidRPr="00CD46C1">
        <w:t>磐石</w:t>
      </w:r>
      <w:r w:rsidR="009A5B28">
        <w:rPr>
          <w:rFonts w:hint="eastAsia"/>
        </w:rPr>
        <w:t>，使磐石出水，解</w:t>
      </w:r>
      <w:r w:rsidR="009A5B28" w:rsidRPr="00CD46C1">
        <w:t>眾</w:t>
      </w:r>
      <w:r w:rsidR="008321A5">
        <w:rPr>
          <w:rFonts w:hint="eastAsia"/>
        </w:rPr>
        <w:t>人</w:t>
      </w:r>
      <w:r w:rsidR="009A5B28">
        <w:rPr>
          <w:rFonts w:hint="eastAsia"/>
        </w:rPr>
        <w:t>乾渴。然而，</w:t>
      </w:r>
      <w:r w:rsidR="00D17552" w:rsidRPr="00CD46C1">
        <w:t>這次</w:t>
      </w:r>
      <w:r w:rsidR="00F2712F">
        <w:rPr>
          <w:rFonts w:hint="eastAsia"/>
        </w:rPr>
        <w:t xml:space="preserve">　神</w:t>
      </w:r>
      <w:r w:rsidR="009A5B28">
        <w:rPr>
          <w:rFonts w:hint="eastAsia"/>
        </w:rPr>
        <w:t>沒有吩咐摩</w:t>
      </w:r>
      <w:proofErr w:type="gramStart"/>
      <w:r w:rsidR="009A5B28">
        <w:rPr>
          <w:rFonts w:hint="eastAsia"/>
        </w:rPr>
        <w:t>西用杖</w:t>
      </w:r>
      <w:proofErr w:type="gramEnd"/>
      <w:r w:rsidR="009A5B28">
        <w:rPr>
          <w:rFonts w:hint="eastAsia"/>
        </w:rPr>
        <w:t>擊打磐石，而是吩咐磐石出水</w:t>
      </w:r>
      <w:r w:rsidR="00D17552" w:rsidRPr="00CD46C1">
        <w:t>。</w:t>
      </w:r>
      <w:r w:rsidR="00F2712F">
        <w:t xml:space="preserve">　神</w:t>
      </w:r>
      <w:r w:rsidR="00D17552" w:rsidRPr="00CD46C1">
        <w:t>理解</w:t>
      </w:r>
      <w:r w:rsidR="00F446E3">
        <w:rPr>
          <w:rFonts w:hint="eastAsia"/>
        </w:rPr>
        <w:t>以</w:t>
      </w:r>
      <w:r w:rsidR="00F446E3" w:rsidRPr="0071035C">
        <w:rPr>
          <w:rFonts w:hint="eastAsia"/>
        </w:rPr>
        <w:t>色列</w:t>
      </w:r>
      <w:r w:rsidR="00F446E3" w:rsidRPr="00CD46C1">
        <w:t>厭倦</w:t>
      </w:r>
      <w:r w:rsidR="00F446E3">
        <w:rPr>
          <w:rFonts w:hint="eastAsia"/>
        </w:rPr>
        <w:t>在</w:t>
      </w:r>
      <w:r w:rsidR="00D17552" w:rsidRPr="00CD46C1">
        <w:t>曠野無水的痛苦，</w:t>
      </w:r>
      <w:r w:rsidR="00F446E3">
        <w:rPr>
          <w:rFonts w:hint="eastAsia"/>
        </w:rPr>
        <w:t>樂意供給</w:t>
      </w:r>
      <w:r w:rsidR="00D17552" w:rsidRPr="00CD46C1">
        <w:t>他們</w:t>
      </w:r>
      <w:r w:rsidR="00F446E3">
        <w:rPr>
          <w:rFonts w:hint="eastAsia"/>
        </w:rPr>
        <w:t>所</w:t>
      </w:r>
      <w:r w:rsidR="00D17552" w:rsidRPr="00CD46C1">
        <w:t>需。</w:t>
      </w:r>
      <w:r w:rsidR="00F446E3">
        <w:rPr>
          <w:rFonts w:hint="eastAsia"/>
        </w:rPr>
        <w:t>他們是出埃及後的第二代，承受</w:t>
      </w:r>
      <w:r w:rsidR="00D17552" w:rsidRPr="00CD46C1">
        <w:t>父</w:t>
      </w:r>
      <w:r w:rsidR="00F446E3">
        <w:rPr>
          <w:rFonts w:hint="eastAsia"/>
        </w:rPr>
        <w:t>輩</w:t>
      </w:r>
      <w:r w:rsidR="00D17552" w:rsidRPr="00CD46C1">
        <w:t>不信和不服從</w:t>
      </w:r>
      <w:r w:rsidR="00F446E3">
        <w:rPr>
          <w:rFonts w:hint="eastAsia"/>
        </w:rPr>
        <w:t>的</w:t>
      </w:r>
      <w:r w:rsidR="00ED7A33">
        <w:rPr>
          <w:rFonts w:hint="eastAsia"/>
        </w:rPr>
        <w:t>懲罰</w:t>
      </w:r>
      <w:r w:rsidR="00D17552" w:rsidRPr="00CD46C1">
        <w:t>，不得不在曠野受苦。</w:t>
      </w:r>
      <w:r w:rsidR="00ED7A33">
        <w:rPr>
          <w:rFonts w:hint="eastAsia"/>
        </w:rPr>
        <w:t>在</w:t>
      </w:r>
      <w:r w:rsidR="00D17552" w:rsidRPr="00CD46C1">
        <w:t>進入應許之地</w:t>
      </w:r>
      <w:r w:rsidR="00ED7A33">
        <w:rPr>
          <w:rFonts w:hint="eastAsia"/>
        </w:rPr>
        <w:t>前</w:t>
      </w:r>
      <w:r w:rsidR="00D17552" w:rsidRPr="00CD46C1">
        <w:t>，</w:t>
      </w:r>
      <w:r w:rsidR="00F2712F">
        <w:t xml:space="preserve">　神</w:t>
      </w:r>
      <w:r w:rsidR="00ED7A33">
        <w:rPr>
          <w:rFonts w:hint="eastAsia"/>
        </w:rPr>
        <w:t>計劃藉</w:t>
      </w:r>
      <w:r w:rsidR="00ED7A33" w:rsidRPr="0071035C">
        <w:rPr>
          <w:rFonts w:hint="eastAsia"/>
        </w:rPr>
        <w:t>他們從磐石喝水，</w:t>
      </w:r>
      <w:r w:rsidR="00ED7A33">
        <w:rPr>
          <w:rFonts w:hint="eastAsia"/>
        </w:rPr>
        <w:t>將自己顯明給</w:t>
      </w:r>
      <w:r w:rsidR="00D17552" w:rsidRPr="00CD46C1">
        <w:t>新一代。</w:t>
      </w:r>
    </w:p>
    <w:p w14:paraId="43C726E3" w14:textId="45E3F368" w:rsidR="00415D9E" w:rsidRDefault="00D17552" w:rsidP="00CD46C1">
      <w:r w:rsidRPr="00CD46C1">
        <w:t>摩西怎麼</w:t>
      </w:r>
      <w:r w:rsidR="00ED7A33">
        <w:rPr>
          <w:rFonts w:hint="eastAsia"/>
        </w:rPr>
        <w:t>回應</w:t>
      </w:r>
      <w:r w:rsidR="00F2712F">
        <w:rPr>
          <w:rFonts w:hint="eastAsia"/>
        </w:rPr>
        <w:t xml:space="preserve">　神</w:t>
      </w:r>
      <w:r w:rsidR="00ED7A33">
        <w:rPr>
          <w:rFonts w:hint="eastAsia"/>
        </w:rPr>
        <w:t>的吩咐</w:t>
      </w:r>
      <w:r w:rsidRPr="00CD46C1">
        <w:t>？</w:t>
      </w:r>
      <w:r w:rsidR="007A2C8F">
        <w:t>請看第</w:t>
      </w:r>
      <w:r w:rsidRPr="00CD46C1">
        <w:t>9-11節。摩西照</w:t>
      </w:r>
      <w:r w:rsidR="00F2712F">
        <w:t xml:space="preserve">　神</w:t>
      </w:r>
      <w:r w:rsidR="003E05B9">
        <w:rPr>
          <w:rFonts w:hint="eastAsia"/>
        </w:rPr>
        <w:t>的</w:t>
      </w:r>
      <w:r w:rsidRPr="00CD46C1">
        <w:t>吩咐，</w:t>
      </w:r>
      <w:proofErr w:type="spellStart"/>
      <w:r w:rsidR="003E05B9">
        <w:rPr>
          <w:lang w:eastAsia="x-none"/>
        </w:rPr>
        <w:t>招聚會眾到磐石前</w:t>
      </w:r>
      <w:r w:rsidR="003E05B9">
        <w:rPr>
          <w:rFonts w:hint="eastAsia"/>
        </w:rPr>
        <w:t>。然而，</w:t>
      </w:r>
      <w:r w:rsidRPr="00CD46C1">
        <w:t>摩西</w:t>
      </w:r>
      <w:r w:rsidR="003E05B9">
        <w:rPr>
          <w:rFonts w:hint="eastAsia"/>
        </w:rPr>
        <w:t>對</w:t>
      </w:r>
      <w:r w:rsidRPr="00CD46C1">
        <w:t>百姓說</w:t>
      </w:r>
      <w:r w:rsidR="00E15E05">
        <w:t>甚麼</w:t>
      </w:r>
      <w:r w:rsidRPr="0071035C">
        <w:rPr>
          <w:rFonts w:hint="eastAsia"/>
        </w:rPr>
        <w:t>呢？</w:t>
      </w:r>
      <w:r w:rsidR="003E05B9" w:rsidRPr="0071035C">
        <w:t>摩西說</w:t>
      </w:r>
      <w:proofErr w:type="spellEnd"/>
      <w:r w:rsidR="003E05B9" w:rsidRPr="0071035C">
        <w:t>：「</w:t>
      </w:r>
      <w:proofErr w:type="spellStart"/>
      <w:r w:rsidR="003E05B9" w:rsidRPr="003E05B9">
        <w:rPr>
          <w:rStyle w:val="a2"/>
          <w:lang w:val="x-none" w:eastAsia="x-none"/>
        </w:rPr>
        <w:t>你們這些背叛的人聽我說：我為你們使水從這磐石中流出來嗎</w:t>
      </w:r>
      <w:proofErr w:type="spellEnd"/>
      <w:r w:rsidR="003E05B9" w:rsidRPr="003E05B9">
        <w:rPr>
          <w:rStyle w:val="a2"/>
          <w:lang w:val="x-none" w:eastAsia="x-none"/>
        </w:rPr>
        <w:t>？</w:t>
      </w:r>
      <w:r w:rsidR="003E05B9" w:rsidRPr="0071035C">
        <w:t>」</w:t>
      </w:r>
      <w:r w:rsidR="00E83F3A">
        <w:rPr>
          <w:lang w:eastAsia="x-none"/>
        </w:rPr>
        <w:t>摩西舉手，用杖擊打磐石兩下，就有許多水流出來，會眾和他們的牲畜都喝了。</w:t>
      </w:r>
      <w:r w:rsidRPr="00CD46C1">
        <w:t>摩西</w:t>
      </w:r>
      <w:r w:rsidR="00E83F3A">
        <w:rPr>
          <w:rFonts w:hint="eastAsia"/>
        </w:rPr>
        <w:t>稱這些埋怨的百姓為「背叛的人」，同時說話表現急躁。</w:t>
      </w:r>
      <w:r w:rsidRPr="00CD46C1">
        <w:t>摩西</w:t>
      </w:r>
      <w:r w:rsidR="00E83F3A">
        <w:rPr>
          <w:rFonts w:hint="eastAsia"/>
        </w:rPr>
        <w:t>一直</w:t>
      </w:r>
      <w:r w:rsidRPr="00CD46C1">
        <w:t>忍耐</w:t>
      </w:r>
      <w:r w:rsidR="00E83F3A">
        <w:rPr>
          <w:rFonts w:hint="eastAsia"/>
        </w:rPr>
        <w:t>著</w:t>
      </w:r>
      <w:r w:rsidRPr="00CD46C1">
        <w:t>以色列</w:t>
      </w:r>
      <w:r w:rsidR="00E83F3A">
        <w:rPr>
          <w:rFonts w:hint="eastAsia"/>
        </w:rPr>
        <w:t>的叛逆</w:t>
      </w:r>
      <w:r w:rsidR="00415D9E">
        <w:rPr>
          <w:rFonts w:hint="eastAsia"/>
        </w:rPr>
        <w:t>，</w:t>
      </w:r>
      <w:r w:rsidR="00415D9E" w:rsidRPr="00CD46C1">
        <w:t>兩次</w:t>
      </w:r>
      <w:r w:rsidR="00415D9E">
        <w:rPr>
          <w:rFonts w:hint="eastAsia"/>
        </w:rPr>
        <w:t>險些被</w:t>
      </w:r>
      <w:r w:rsidRPr="00CD46C1">
        <w:t>石頭</w:t>
      </w:r>
      <w:r w:rsidR="00415D9E">
        <w:rPr>
          <w:rFonts w:hint="eastAsia"/>
        </w:rPr>
        <w:t>打死</w:t>
      </w:r>
      <w:r w:rsidR="007A2C8F">
        <w:t>(</w:t>
      </w:r>
      <w:r w:rsidRPr="00CD46C1">
        <w:t>出17</w:t>
      </w:r>
      <w:r w:rsidR="007A2C8F">
        <w:t>:</w:t>
      </w:r>
      <w:r w:rsidRPr="00CD46C1">
        <w:t>4</w:t>
      </w:r>
      <w:r w:rsidR="008321A5">
        <w:rPr>
          <w:rFonts w:hint="eastAsia"/>
        </w:rPr>
        <w:t>,</w:t>
      </w:r>
      <w:r w:rsidRPr="00CD46C1">
        <w:t>14</w:t>
      </w:r>
      <w:r w:rsidR="007A2C8F">
        <w:t>:</w:t>
      </w:r>
      <w:proofErr w:type="gramStart"/>
      <w:r w:rsidRPr="00CD46C1">
        <w:t>10</w:t>
      </w:r>
      <w:r w:rsidR="007A2C8F">
        <w:t>)</w:t>
      </w:r>
      <w:r w:rsidR="00415D9E">
        <w:rPr>
          <w:rFonts w:hint="eastAsia"/>
        </w:rPr>
        <w:t>。</w:t>
      </w:r>
      <w:proofErr w:type="gramEnd"/>
      <w:r w:rsidR="00415D9E">
        <w:rPr>
          <w:rFonts w:hint="eastAsia"/>
        </w:rPr>
        <w:t>雖然不信和埋怨的</w:t>
      </w:r>
      <w:r w:rsidR="00415D9E" w:rsidRPr="00CD46C1">
        <w:t>第一代</w:t>
      </w:r>
      <w:r w:rsidR="00415D9E">
        <w:rPr>
          <w:rFonts w:hint="eastAsia"/>
        </w:rPr>
        <w:t>已滅亡，但摩西看見</w:t>
      </w:r>
      <w:r w:rsidR="00415D9E" w:rsidRPr="00CD46C1">
        <w:t>第二代</w:t>
      </w:r>
      <w:r w:rsidR="00415D9E">
        <w:rPr>
          <w:rFonts w:hint="eastAsia"/>
        </w:rPr>
        <w:t>與他們的父輩埋怨的嘴臉時，</w:t>
      </w:r>
      <w:r w:rsidR="008518FD">
        <w:rPr>
          <w:rFonts w:hint="eastAsia"/>
        </w:rPr>
        <w:t>心想要忍</w:t>
      </w:r>
      <w:r w:rsidR="008518FD" w:rsidRPr="0071035C">
        <w:rPr>
          <w:rFonts w:hint="eastAsia"/>
        </w:rPr>
        <w:t>耐他們要到幾時呢?</w:t>
      </w:r>
    </w:p>
    <w:p w14:paraId="5669AB15" w14:textId="6FD18AC9" w:rsidR="00D17552" w:rsidRPr="00CD46C1" w:rsidRDefault="00D17552" w:rsidP="00CD46C1">
      <w:r w:rsidRPr="00CD46C1">
        <w:t>摩西</w:t>
      </w:r>
      <w:r w:rsidR="00B15E1A">
        <w:rPr>
          <w:rFonts w:hint="eastAsia"/>
        </w:rPr>
        <w:t>被</w:t>
      </w:r>
      <w:r w:rsidR="00B15E1A" w:rsidRPr="00CD46C1">
        <w:t>憤怒</w:t>
      </w:r>
      <w:r w:rsidR="00B15E1A">
        <w:rPr>
          <w:rFonts w:hint="eastAsia"/>
        </w:rPr>
        <w:t>的情緒</w:t>
      </w:r>
      <w:r w:rsidR="00B15E1A" w:rsidRPr="0071035C">
        <w:rPr>
          <w:rFonts w:hint="eastAsia"/>
        </w:rPr>
        <w:t>所控制，</w:t>
      </w:r>
      <w:r w:rsidRPr="00CD46C1">
        <w:t>不</w:t>
      </w:r>
      <w:r w:rsidR="00B15E1A">
        <w:rPr>
          <w:rFonts w:hint="eastAsia"/>
        </w:rPr>
        <w:t>能與</w:t>
      </w:r>
      <w:r w:rsidR="00F2712F">
        <w:rPr>
          <w:rFonts w:hint="eastAsia"/>
        </w:rPr>
        <w:t xml:space="preserve">　神</w:t>
      </w:r>
      <w:r w:rsidRPr="00CD46C1">
        <w:t>同情</w:t>
      </w:r>
      <w:proofErr w:type="gramStart"/>
      <w:r w:rsidR="00B15E1A">
        <w:rPr>
          <w:rFonts w:hint="eastAsia"/>
        </w:rPr>
        <w:t>祂</w:t>
      </w:r>
      <w:proofErr w:type="gramEnd"/>
      <w:r w:rsidR="00B15E1A">
        <w:rPr>
          <w:rFonts w:hint="eastAsia"/>
        </w:rPr>
        <w:t>的百姓</w:t>
      </w:r>
      <w:r w:rsidRPr="00CD46C1">
        <w:t>，</w:t>
      </w:r>
      <w:r w:rsidR="00B15E1A" w:rsidRPr="0071035C">
        <w:t>「</w:t>
      </w:r>
      <w:proofErr w:type="spellStart"/>
      <w:r w:rsidR="00B15E1A" w:rsidRPr="003E05B9">
        <w:rPr>
          <w:rStyle w:val="a2"/>
          <w:lang w:val="x-none" w:eastAsia="x-none"/>
        </w:rPr>
        <w:t>我為你們使水從這磐石中流出來嗎</w:t>
      </w:r>
      <w:proofErr w:type="spellEnd"/>
      <w:r w:rsidR="00B15E1A" w:rsidRPr="003E05B9">
        <w:rPr>
          <w:rStyle w:val="a2"/>
          <w:lang w:val="x-none" w:eastAsia="x-none"/>
        </w:rPr>
        <w:t>？</w:t>
      </w:r>
      <w:r w:rsidR="00B15E1A" w:rsidRPr="0071035C">
        <w:t>」</w:t>
      </w:r>
      <w:proofErr w:type="spellStart"/>
      <w:proofErr w:type="gramStart"/>
      <w:r w:rsidR="00B15E1A" w:rsidRPr="0071035C">
        <w:rPr>
          <w:rFonts w:hint="eastAsia"/>
        </w:rPr>
        <w:t>摩西</w:t>
      </w:r>
      <w:r w:rsidR="00D82F37" w:rsidRPr="0071035C">
        <w:rPr>
          <w:rFonts w:hint="eastAsia"/>
        </w:rPr>
        <w:t>這話</w:t>
      </w:r>
      <w:proofErr w:type="gramEnd"/>
      <w:r w:rsidR="00D82F37" w:rsidRPr="0071035C">
        <w:rPr>
          <w:rFonts w:hint="eastAsia"/>
        </w:rPr>
        <w:t>，</w:t>
      </w:r>
      <w:r w:rsidRPr="00CD46C1">
        <w:t>沒有</w:t>
      </w:r>
      <w:r w:rsidR="00D82F37">
        <w:rPr>
          <w:rFonts w:hint="eastAsia"/>
        </w:rPr>
        <w:t>表示</w:t>
      </w:r>
      <w:r w:rsidRPr="00CD46C1">
        <w:t>代表</w:t>
      </w:r>
      <w:r w:rsidR="00D82F37">
        <w:rPr>
          <w:rFonts w:hint="eastAsia"/>
        </w:rPr>
        <w:t>著</w:t>
      </w:r>
      <w:proofErr w:type="spellEnd"/>
      <w:r w:rsidR="00F2712F">
        <w:t xml:space="preserve">　神</w:t>
      </w:r>
      <w:r w:rsidR="00D82F37">
        <w:rPr>
          <w:rFonts w:hint="eastAsia"/>
        </w:rPr>
        <w:t>而行</w:t>
      </w:r>
      <w:r w:rsidRPr="00CD46C1">
        <w:t>，</w:t>
      </w:r>
      <w:r w:rsidR="00D82F37">
        <w:rPr>
          <w:rFonts w:hint="eastAsia"/>
        </w:rPr>
        <w:t>彷彿</w:t>
      </w:r>
      <w:r w:rsidRPr="00CD46C1">
        <w:t>是</w:t>
      </w:r>
      <w:r w:rsidR="00D82F37">
        <w:rPr>
          <w:rFonts w:hint="eastAsia"/>
        </w:rPr>
        <w:t>自己使百姓活著</w:t>
      </w:r>
      <w:r w:rsidRPr="00CD46C1">
        <w:t>。摩西</w:t>
      </w:r>
      <w:r w:rsidR="00D82F37">
        <w:rPr>
          <w:rFonts w:hint="eastAsia"/>
        </w:rPr>
        <w:t>不是吩咐</w:t>
      </w:r>
      <w:r w:rsidRPr="00CD46C1">
        <w:t>磐石出水，</w:t>
      </w:r>
      <w:r w:rsidR="00D82F37">
        <w:rPr>
          <w:rFonts w:hint="eastAsia"/>
        </w:rPr>
        <w:t>而是用</w:t>
      </w:r>
      <w:r w:rsidRPr="00CD46C1">
        <w:t>手</w:t>
      </w:r>
      <w:proofErr w:type="gramStart"/>
      <w:r w:rsidR="0071035C">
        <w:t>裏</w:t>
      </w:r>
      <w:proofErr w:type="gramEnd"/>
      <w:r w:rsidRPr="00CD46C1">
        <w:t>的杖</w:t>
      </w:r>
      <w:r w:rsidR="00D82F37">
        <w:rPr>
          <w:rFonts w:hint="eastAsia"/>
        </w:rPr>
        <w:t>擊打</w:t>
      </w:r>
      <w:r w:rsidRPr="00CD46C1">
        <w:t>磐石兩次。</w:t>
      </w:r>
      <w:r w:rsidR="00D82F37">
        <w:rPr>
          <w:rFonts w:hint="eastAsia"/>
        </w:rPr>
        <w:t>無論如何，</w:t>
      </w:r>
      <w:proofErr w:type="spellStart"/>
      <w:r w:rsidR="00D82F37">
        <w:rPr>
          <w:lang w:eastAsia="x-none"/>
        </w:rPr>
        <w:t>有許多水流出來，會眾和他們的牲畜都喝了</w:t>
      </w:r>
      <w:r w:rsidR="00D82F37">
        <w:rPr>
          <w:rFonts w:hint="eastAsia"/>
        </w:rPr>
        <w:t>。只要</w:t>
      </w:r>
      <w:r w:rsidRPr="00CD46C1">
        <w:t>口渴</w:t>
      </w:r>
      <w:r w:rsidR="00D82F37">
        <w:rPr>
          <w:rFonts w:hint="eastAsia"/>
        </w:rPr>
        <w:t>的</w:t>
      </w:r>
      <w:r w:rsidRPr="00CD46C1">
        <w:t>問題解決</w:t>
      </w:r>
      <w:r w:rsidR="00D82F37">
        <w:rPr>
          <w:rFonts w:hint="eastAsia"/>
        </w:rPr>
        <w:t>了</w:t>
      </w:r>
      <w:r w:rsidRPr="00CD46C1">
        <w:t>，</w:t>
      </w:r>
      <w:r w:rsidR="007D13A7">
        <w:rPr>
          <w:rFonts w:hint="eastAsia"/>
        </w:rPr>
        <w:t>他們</w:t>
      </w:r>
      <w:r w:rsidR="00D82F37">
        <w:rPr>
          <w:rFonts w:hint="eastAsia"/>
        </w:rPr>
        <w:t>並不留意摩西的說</w:t>
      </w:r>
      <w:r w:rsidRPr="00CD46C1">
        <w:t>話和行為</w:t>
      </w:r>
      <w:r w:rsidR="00D82F37">
        <w:rPr>
          <w:rFonts w:hint="eastAsia"/>
        </w:rPr>
        <w:t>有何不妥</w:t>
      </w:r>
      <w:proofErr w:type="spellEnd"/>
      <w:r w:rsidRPr="00CD46C1">
        <w:t>。</w:t>
      </w:r>
    </w:p>
    <w:p w14:paraId="434ED8A0" w14:textId="16860547" w:rsidR="00D17552" w:rsidRPr="00CD46C1" w:rsidRDefault="00F2712F" w:rsidP="00CD46C1">
      <w:r>
        <w:t xml:space="preserve">　神</w:t>
      </w:r>
      <w:r w:rsidR="00D82F37">
        <w:rPr>
          <w:rFonts w:hint="eastAsia"/>
        </w:rPr>
        <w:t>如何責備</w:t>
      </w:r>
      <w:proofErr w:type="gramStart"/>
      <w:r w:rsidR="00D17552" w:rsidRPr="00CD46C1">
        <w:t>摩西</w:t>
      </w:r>
      <w:r w:rsidR="00D82F37">
        <w:rPr>
          <w:rFonts w:hint="eastAsia"/>
        </w:rPr>
        <w:t>呢</w:t>
      </w:r>
      <w:proofErr w:type="gramEnd"/>
      <w:r w:rsidR="00D17552" w:rsidRPr="00CD46C1">
        <w:t>？</w:t>
      </w:r>
      <w:r w:rsidR="007A2C8F">
        <w:t>請看第</w:t>
      </w:r>
      <w:r w:rsidR="00D17552" w:rsidRPr="00CD46C1">
        <w:t>12節</w:t>
      </w:r>
      <w:r w:rsidR="00D82F37">
        <w:rPr>
          <w:rFonts w:hint="eastAsia"/>
        </w:rPr>
        <w:t>：「</w:t>
      </w:r>
      <w:r w:rsidR="00D82F37" w:rsidRPr="00D82F37">
        <w:rPr>
          <w:rStyle w:val="a2"/>
        </w:rPr>
        <w:t>耶和華對摩西、</w:t>
      </w:r>
      <w:proofErr w:type="gramStart"/>
      <w:r w:rsidR="00D82F37" w:rsidRPr="00D82F37">
        <w:rPr>
          <w:rStyle w:val="a2"/>
        </w:rPr>
        <w:t>亞倫說</w:t>
      </w:r>
      <w:proofErr w:type="gramEnd"/>
      <w:r w:rsidR="00D82F37" w:rsidRPr="00D82F37">
        <w:rPr>
          <w:rStyle w:val="a2"/>
        </w:rPr>
        <w:t>：「因為你們不信我，不在以色列人</w:t>
      </w:r>
      <w:proofErr w:type="gramStart"/>
      <w:r w:rsidR="00D82F37" w:rsidRPr="00D82F37">
        <w:rPr>
          <w:rStyle w:val="a2"/>
        </w:rPr>
        <w:t>眼前尊</w:t>
      </w:r>
      <w:proofErr w:type="gramEnd"/>
      <w:r w:rsidR="00D82F37" w:rsidRPr="00D82F37">
        <w:rPr>
          <w:rStyle w:val="a2"/>
        </w:rPr>
        <w:t>我為聖，所以你們必不得領這會眾進我所賜給他們的地去。」</w:t>
      </w:r>
      <w:proofErr w:type="gramStart"/>
      <w:r w:rsidR="00D82F37">
        <w:rPr>
          <w:rFonts w:hint="eastAsia"/>
        </w:rPr>
        <w:t>」</w:t>
      </w:r>
      <w:proofErr w:type="gramEnd"/>
      <w:r>
        <w:rPr>
          <w:rFonts w:hint="eastAsia"/>
        </w:rPr>
        <w:t xml:space="preserve">　</w:t>
      </w:r>
      <w:proofErr w:type="gramStart"/>
      <w:r>
        <w:rPr>
          <w:rFonts w:hint="eastAsia"/>
        </w:rPr>
        <w:t>神</w:t>
      </w:r>
      <w:r w:rsidR="00315920">
        <w:rPr>
          <w:rFonts w:hint="eastAsia"/>
        </w:rPr>
        <w:t>看</w:t>
      </w:r>
      <w:r w:rsidR="00D17552" w:rsidRPr="00CD46C1">
        <w:t>摩西</w:t>
      </w:r>
      <w:proofErr w:type="gramEnd"/>
      <w:r w:rsidR="00D17552" w:rsidRPr="00CD46C1">
        <w:t>的言行</w:t>
      </w:r>
      <w:r w:rsidR="00315920">
        <w:rPr>
          <w:rFonts w:hint="eastAsia"/>
        </w:rPr>
        <w:t>有</w:t>
      </w:r>
      <w:r w:rsidR="00D17552" w:rsidRPr="00CD46C1">
        <w:t>嚴重的</w:t>
      </w:r>
      <w:r w:rsidR="00315920">
        <w:rPr>
          <w:rFonts w:hint="eastAsia"/>
        </w:rPr>
        <w:t>失誤</w:t>
      </w:r>
      <w:r w:rsidR="00D17552" w:rsidRPr="00CD46C1">
        <w:t>，因此</w:t>
      </w:r>
      <w:r w:rsidR="00315920">
        <w:rPr>
          <w:rFonts w:hint="eastAsia"/>
        </w:rPr>
        <w:t>不許</w:t>
      </w:r>
      <w:r w:rsidR="00D17552" w:rsidRPr="00CD46C1">
        <w:t>摩西</w:t>
      </w:r>
      <w:proofErr w:type="gramStart"/>
      <w:r w:rsidR="00D17552" w:rsidRPr="00CD46C1">
        <w:t>和亞倫</w:t>
      </w:r>
      <w:r w:rsidR="00315920">
        <w:rPr>
          <w:rFonts w:hint="eastAsia"/>
        </w:rPr>
        <w:t>帶</w:t>
      </w:r>
      <w:r w:rsidR="00D17552" w:rsidRPr="00CD46C1">
        <w:t>領</w:t>
      </w:r>
      <w:proofErr w:type="gramEnd"/>
      <w:r w:rsidR="00D17552" w:rsidRPr="00CD46C1">
        <w:t>以色列人</w:t>
      </w:r>
      <w:r w:rsidR="00315920">
        <w:rPr>
          <w:rFonts w:hint="eastAsia"/>
        </w:rPr>
        <w:t>，</w:t>
      </w:r>
      <w:r w:rsidR="00D17552" w:rsidRPr="00CD46C1">
        <w:t>進入應許之地</w:t>
      </w:r>
      <w:r w:rsidR="00315920">
        <w:rPr>
          <w:rFonts w:hint="eastAsia"/>
        </w:rPr>
        <w:t>。</w:t>
      </w:r>
      <w:r w:rsidR="00D17552" w:rsidRPr="00CD46C1">
        <w:t>這對</w:t>
      </w:r>
      <w:r w:rsidR="00315920">
        <w:rPr>
          <w:rFonts w:hint="eastAsia"/>
        </w:rPr>
        <w:t>多年來渴望</w:t>
      </w:r>
      <w:r w:rsidR="00315920" w:rsidRPr="00CD46C1">
        <w:t>進入</w:t>
      </w:r>
      <w:proofErr w:type="gramStart"/>
      <w:r w:rsidR="00315920" w:rsidRPr="00CD46C1">
        <w:t>迦</w:t>
      </w:r>
      <w:proofErr w:type="gramEnd"/>
      <w:r w:rsidR="00315920" w:rsidRPr="00CD46C1">
        <w:t>南地</w:t>
      </w:r>
      <w:r w:rsidR="00315920">
        <w:rPr>
          <w:rFonts w:hint="eastAsia"/>
        </w:rPr>
        <w:t>的</w:t>
      </w:r>
      <w:r w:rsidR="00D17552" w:rsidRPr="00CD46C1">
        <w:t>摩西和</w:t>
      </w:r>
      <w:proofErr w:type="gramStart"/>
      <w:r w:rsidR="00D17552" w:rsidRPr="00CD46C1">
        <w:t>亞倫，</w:t>
      </w:r>
      <w:proofErr w:type="gramEnd"/>
      <w:r w:rsidR="00315920">
        <w:rPr>
          <w:rFonts w:hint="eastAsia"/>
        </w:rPr>
        <w:t>彷彿是</w:t>
      </w:r>
      <w:r w:rsidR="00D17552" w:rsidRPr="00CD46C1">
        <w:t>死刑</w:t>
      </w:r>
      <w:r w:rsidR="00315920">
        <w:rPr>
          <w:rFonts w:hint="eastAsia"/>
        </w:rPr>
        <w:t>般嚴重</w:t>
      </w:r>
      <w:r w:rsidR="00D17552" w:rsidRPr="00CD46C1">
        <w:t>。</w:t>
      </w:r>
      <w:r w:rsidR="00315920">
        <w:rPr>
          <w:rFonts w:hint="eastAsia"/>
        </w:rPr>
        <w:t>為此，</w:t>
      </w:r>
      <w:proofErr w:type="gramStart"/>
      <w:r w:rsidR="00D17552" w:rsidRPr="00CD46C1">
        <w:t>摩西</w:t>
      </w:r>
      <w:r w:rsidR="00315920">
        <w:rPr>
          <w:rFonts w:hint="eastAsia"/>
        </w:rPr>
        <w:t>曾</w:t>
      </w:r>
      <w:r w:rsidR="00D17552" w:rsidRPr="00CD46C1">
        <w:t>向</w:t>
      </w:r>
      <w:proofErr w:type="gramEnd"/>
      <w:r>
        <w:t xml:space="preserve">　神</w:t>
      </w:r>
      <w:r w:rsidR="00D17552" w:rsidRPr="00CD46C1">
        <w:t>懇求了三次</w:t>
      </w:r>
      <w:r w:rsidR="00315920">
        <w:rPr>
          <w:rFonts w:hint="eastAsia"/>
        </w:rPr>
        <w:t>，但</w:t>
      </w:r>
      <w:r>
        <w:rPr>
          <w:rFonts w:hint="eastAsia"/>
        </w:rPr>
        <w:t xml:space="preserve">　神</w:t>
      </w:r>
      <w:r w:rsidR="00315920">
        <w:rPr>
          <w:rFonts w:hint="eastAsia"/>
        </w:rPr>
        <w:t>回覆說：「</w:t>
      </w:r>
      <w:r w:rsidR="00315920" w:rsidRPr="004325A4">
        <w:rPr>
          <w:rStyle w:val="a2"/>
        </w:rPr>
        <w:t>罷了！你不要向我再提這事。</w:t>
      </w:r>
      <w:r w:rsidR="00315920">
        <w:rPr>
          <w:rFonts w:hint="eastAsia"/>
        </w:rPr>
        <w:t>」</w:t>
      </w:r>
      <w:r w:rsidR="007A2C8F">
        <w:t>(</w:t>
      </w:r>
      <w:r w:rsidR="00315920">
        <w:rPr>
          <w:rFonts w:hint="eastAsia"/>
        </w:rPr>
        <w:t>申</w:t>
      </w:r>
      <w:r w:rsidR="00D17552" w:rsidRPr="00CD46C1">
        <w:t>3</w:t>
      </w:r>
      <w:r w:rsidR="007A2C8F">
        <w:t>:</w:t>
      </w:r>
      <w:r w:rsidR="00D17552" w:rsidRPr="00CD46C1">
        <w:t>26</w:t>
      </w:r>
      <w:r w:rsidR="007A2C8F">
        <w:t>)</w:t>
      </w:r>
      <w:r w:rsidR="00D17552" w:rsidRPr="00CD46C1">
        <w:t>。摩西因一次</w:t>
      </w:r>
      <w:r w:rsidR="00315920">
        <w:rPr>
          <w:rFonts w:hint="eastAsia"/>
        </w:rPr>
        <w:t>的</w:t>
      </w:r>
      <w:r w:rsidR="00D17552" w:rsidRPr="00CD46C1">
        <w:t>失誤而</w:t>
      </w:r>
      <w:r w:rsidR="00A62CBF">
        <w:rPr>
          <w:rFonts w:hint="eastAsia"/>
        </w:rPr>
        <w:t>失去進入美地的應許。</w:t>
      </w:r>
      <w:r w:rsidR="00D17552" w:rsidRPr="00CD46C1">
        <w:t>為</w:t>
      </w:r>
      <w:r w:rsidR="00E15E05">
        <w:t>甚麼</w:t>
      </w:r>
      <w:r>
        <w:t xml:space="preserve">　神</w:t>
      </w:r>
      <w:r w:rsidR="00D17552" w:rsidRPr="00CD46C1">
        <w:t>如此</w:t>
      </w:r>
      <w:r w:rsidR="00A62CBF" w:rsidRPr="00CD46C1">
        <w:t>嚴</w:t>
      </w:r>
      <w:r w:rsidR="00A62CBF">
        <w:rPr>
          <w:rFonts w:hint="eastAsia"/>
        </w:rPr>
        <w:t>懲</w:t>
      </w:r>
      <w:r w:rsidR="00D17552" w:rsidRPr="00CD46C1">
        <w:t>摩西和亞倫呢？</w:t>
      </w:r>
    </w:p>
    <w:p w14:paraId="42D94692" w14:textId="263839A5" w:rsidR="00D17552" w:rsidRPr="00CD46C1" w:rsidRDefault="00E83F3A" w:rsidP="00CD46C1">
      <w:pPr>
        <w:pStyle w:val="Heading3"/>
      </w:pPr>
      <w:r>
        <w:rPr>
          <w:rFonts w:hint="eastAsia"/>
        </w:rPr>
        <w:t>第一</w:t>
      </w:r>
      <w:r w:rsidR="00D17552" w:rsidRPr="00CD46C1">
        <w:t>，你不相信我</w:t>
      </w:r>
    </w:p>
    <w:p w14:paraId="010F29DC" w14:textId="6411799F" w:rsidR="000D24BC" w:rsidRPr="00CD46C1" w:rsidRDefault="00A62CBF" w:rsidP="00CD46C1">
      <w:r>
        <w:rPr>
          <w:rFonts w:hint="eastAsia"/>
        </w:rPr>
        <w:t>摩西沒有完全</w:t>
      </w:r>
      <w:r w:rsidR="00D17552" w:rsidRPr="00CD46C1">
        <w:t>相信</w:t>
      </w:r>
      <w:r w:rsidR="00F2712F">
        <w:t xml:space="preserve">　神</w:t>
      </w:r>
      <w:r w:rsidR="00D17552" w:rsidRPr="00CD46C1">
        <w:t>的話語，</w:t>
      </w:r>
      <w:r>
        <w:rPr>
          <w:rFonts w:hint="eastAsia"/>
        </w:rPr>
        <w:t>吩咐</w:t>
      </w:r>
      <w:r w:rsidR="00D17552" w:rsidRPr="00CD46C1">
        <w:t>磐石</w:t>
      </w:r>
      <w:r>
        <w:rPr>
          <w:rFonts w:hint="eastAsia"/>
        </w:rPr>
        <w:t>出水</w:t>
      </w:r>
      <w:r w:rsidR="00D17552" w:rsidRPr="00CD46C1">
        <w:t>，</w:t>
      </w:r>
      <w:r>
        <w:rPr>
          <w:rFonts w:hint="eastAsia"/>
        </w:rPr>
        <w:t>而是</w:t>
      </w:r>
      <w:r w:rsidR="00D17552" w:rsidRPr="00CD46C1">
        <w:t>根據</w:t>
      </w:r>
      <w:r>
        <w:rPr>
          <w:rFonts w:hint="eastAsia"/>
        </w:rPr>
        <w:t>先前</w:t>
      </w:r>
      <w:r w:rsidR="00D17552" w:rsidRPr="00CD46C1">
        <w:t>的經驗，</w:t>
      </w:r>
      <w:r>
        <w:rPr>
          <w:rFonts w:hint="eastAsia"/>
        </w:rPr>
        <w:t>要</w:t>
      </w:r>
      <w:r w:rsidR="00D17552" w:rsidRPr="00CD46C1">
        <w:t>擊打磐石才能</w:t>
      </w:r>
      <w:r>
        <w:rPr>
          <w:rFonts w:hint="eastAsia"/>
        </w:rPr>
        <w:t>出水</w:t>
      </w:r>
      <w:r w:rsidR="00D17552" w:rsidRPr="00CD46C1">
        <w:t>。</w:t>
      </w:r>
      <w:r>
        <w:rPr>
          <w:rFonts w:hint="eastAsia"/>
        </w:rPr>
        <w:t>耶和華</w:t>
      </w:r>
      <w:r w:rsidR="00D17552" w:rsidRPr="00CD46C1">
        <w:t>是全能的</w:t>
      </w:r>
      <w:r w:rsidR="00F2712F">
        <w:rPr>
          <w:rFonts w:hint="eastAsia"/>
        </w:rPr>
        <w:t xml:space="preserve">　神</w:t>
      </w:r>
      <w:r w:rsidR="00D17552" w:rsidRPr="00CD46C1">
        <w:t>，</w:t>
      </w:r>
      <w:r>
        <w:rPr>
          <w:rFonts w:hint="eastAsia"/>
        </w:rPr>
        <w:t>以說</w:t>
      </w:r>
      <w:r w:rsidR="00D17552" w:rsidRPr="00CD46C1">
        <w:t>話創造天地。摩西</w:t>
      </w:r>
      <w:r>
        <w:rPr>
          <w:rFonts w:hint="eastAsia"/>
        </w:rPr>
        <w:t>也當</w:t>
      </w:r>
      <w:r w:rsidR="00D17552" w:rsidRPr="00CD46C1">
        <w:t>相信</w:t>
      </w:r>
      <w:r w:rsidR="00F2712F">
        <w:t xml:space="preserve">　神</w:t>
      </w:r>
      <w:r w:rsidR="00D17552" w:rsidRPr="00CD46C1">
        <w:t>，</w:t>
      </w:r>
      <w:r>
        <w:rPr>
          <w:rFonts w:hint="eastAsia"/>
        </w:rPr>
        <w:t>只要</w:t>
      </w:r>
      <w:r w:rsidR="00F2712F">
        <w:t xml:space="preserve">　神</w:t>
      </w:r>
      <w:r>
        <w:rPr>
          <w:rFonts w:hint="eastAsia"/>
        </w:rPr>
        <w:t>願意，</w:t>
      </w:r>
      <w:r w:rsidRPr="008321A5">
        <w:rPr>
          <w:rFonts w:hint="eastAsia"/>
        </w:rPr>
        <w:t>摩西吩咐也</w:t>
      </w:r>
      <w:r w:rsidR="00D17552" w:rsidRPr="008321A5">
        <w:t>能</w:t>
      </w:r>
      <w:r w:rsidRPr="008321A5">
        <w:rPr>
          <w:rFonts w:hint="eastAsia"/>
        </w:rPr>
        <w:t>使</w:t>
      </w:r>
      <w:r w:rsidR="00D17552" w:rsidRPr="008321A5">
        <w:t>磐石</w:t>
      </w:r>
      <w:r w:rsidRPr="008321A5">
        <w:rPr>
          <w:rFonts w:hint="eastAsia"/>
        </w:rPr>
        <w:t>出</w:t>
      </w:r>
      <w:r w:rsidR="00D17552" w:rsidRPr="008321A5">
        <w:t>水。</w:t>
      </w:r>
      <w:proofErr w:type="gramStart"/>
      <w:r w:rsidR="009C7B15" w:rsidRPr="008321A5">
        <w:rPr>
          <w:rFonts w:hint="eastAsia"/>
        </w:rPr>
        <w:t>此外，</w:t>
      </w:r>
      <w:proofErr w:type="gramEnd"/>
      <w:r w:rsidR="00D17552" w:rsidRPr="008321A5">
        <w:t>摩西稱</w:t>
      </w:r>
      <w:r w:rsidR="009C7B15" w:rsidRPr="008321A5">
        <w:rPr>
          <w:rFonts w:hint="eastAsia"/>
        </w:rPr>
        <w:t>呼</w:t>
      </w:r>
      <w:r w:rsidR="00F2712F">
        <w:rPr>
          <w:rFonts w:hint="eastAsia"/>
        </w:rPr>
        <w:t xml:space="preserve">　神</w:t>
      </w:r>
      <w:r w:rsidR="009C7B15" w:rsidRPr="008321A5">
        <w:rPr>
          <w:rFonts w:hint="eastAsia"/>
        </w:rPr>
        <w:t>的百姓為背</w:t>
      </w:r>
      <w:r w:rsidR="00D17552" w:rsidRPr="008321A5">
        <w:t>叛</w:t>
      </w:r>
      <w:r w:rsidR="009C7B15" w:rsidRPr="008321A5">
        <w:rPr>
          <w:rFonts w:hint="eastAsia"/>
        </w:rPr>
        <w:t>的人</w:t>
      </w:r>
      <w:r w:rsidR="00D17552" w:rsidRPr="008321A5">
        <w:t>，</w:t>
      </w:r>
      <w:r w:rsidR="009C7B15" w:rsidRPr="008321A5">
        <w:rPr>
          <w:rFonts w:hint="eastAsia"/>
        </w:rPr>
        <w:t>他</w:t>
      </w:r>
      <w:r w:rsidR="008321A5" w:rsidRPr="008321A5">
        <w:rPr>
          <w:rFonts w:hint="eastAsia"/>
        </w:rPr>
        <w:t>自己也不相信</w:t>
      </w:r>
      <w:r w:rsidR="00F2712F">
        <w:rPr>
          <w:rFonts w:hint="eastAsia"/>
        </w:rPr>
        <w:t xml:space="preserve">　神</w:t>
      </w:r>
      <w:r w:rsidR="008321A5" w:rsidRPr="008321A5">
        <w:rPr>
          <w:rFonts w:hint="eastAsia"/>
        </w:rPr>
        <w:t>的說話，他也是背</w:t>
      </w:r>
      <w:r w:rsidR="008321A5" w:rsidRPr="008321A5">
        <w:t>叛</w:t>
      </w:r>
      <w:r w:rsidR="008321A5" w:rsidRPr="008321A5">
        <w:rPr>
          <w:rFonts w:hint="eastAsia"/>
        </w:rPr>
        <w:t>的罪人</w:t>
      </w:r>
      <w:r w:rsidR="00D17552" w:rsidRPr="008321A5">
        <w:t>。</w:t>
      </w:r>
    </w:p>
    <w:p w14:paraId="598C72C7" w14:textId="52D7EA69" w:rsidR="00CD46C1" w:rsidRPr="00CD46C1" w:rsidRDefault="00CD46C1" w:rsidP="00CD46C1">
      <w:pPr>
        <w:pStyle w:val="Heading3"/>
      </w:pPr>
      <w:r w:rsidRPr="00CD46C1">
        <w:t>第二，你們在以色列</w:t>
      </w:r>
      <w:r w:rsidR="00A62CBF">
        <w:rPr>
          <w:rFonts w:hint="eastAsia"/>
        </w:rPr>
        <w:t>眼</w:t>
      </w:r>
      <w:r w:rsidRPr="00CD46C1">
        <w:t>前沒</w:t>
      </w:r>
      <w:r w:rsidR="00A62CBF">
        <w:rPr>
          <w:rFonts w:hint="eastAsia"/>
        </w:rPr>
        <w:t>有</w:t>
      </w:r>
      <w:r w:rsidR="00E83F3A">
        <w:rPr>
          <w:rFonts w:hint="eastAsia"/>
        </w:rPr>
        <w:t>尊</w:t>
      </w:r>
      <w:r w:rsidRPr="00CD46C1">
        <w:t>我</w:t>
      </w:r>
      <w:r w:rsidR="00E83F3A">
        <w:rPr>
          <w:rFonts w:hint="eastAsia"/>
        </w:rPr>
        <w:t>為</w:t>
      </w:r>
      <w:r w:rsidRPr="00CD46C1">
        <w:t>聖</w:t>
      </w:r>
    </w:p>
    <w:p w14:paraId="52D6271E" w14:textId="173985AE" w:rsidR="009C7B15" w:rsidRPr="0071035C" w:rsidRDefault="00F2712F" w:rsidP="00CD46C1">
      <w:r>
        <w:t xml:space="preserve">　神</w:t>
      </w:r>
      <w:r w:rsidR="009C7B15">
        <w:rPr>
          <w:rFonts w:hint="eastAsia"/>
        </w:rPr>
        <w:t>計劃藉</w:t>
      </w:r>
      <w:r w:rsidR="009C7B15" w:rsidRPr="0071035C">
        <w:rPr>
          <w:rFonts w:hint="eastAsia"/>
        </w:rPr>
        <w:t>他們從磐石喝水，</w:t>
      </w:r>
      <w:r w:rsidR="009C7B15">
        <w:rPr>
          <w:rFonts w:hint="eastAsia"/>
        </w:rPr>
        <w:t>將自己顯明給</w:t>
      </w:r>
      <w:r w:rsidR="009C7B15" w:rsidRPr="00CD46C1">
        <w:t>新一代。</w:t>
      </w:r>
      <w:r w:rsidR="008321A5">
        <w:rPr>
          <w:rFonts w:hint="eastAsia"/>
        </w:rPr>
        <w:t>在出埃及記中，耶和華表明自己是誰。</w:t>
      </w:r>
      <w:r w:rsidR="009C7B15">
        <w:rPr>
          <w:rFonts w:hint="eastAsia"/>
        </w:rPr>
        <w:t>「</w:t>
      </w:r>
      <w:proofErr w:type="spellStart"/>
      <w:r w:rsidR="009C7B15" w:rsidRPr="009C7B15">
        <w:rPr>
          <w:rStyle w:val="a2"/>
          <w:lang w:val="x-none" w:eastAsia="x-none"/>
        </w:rPr>
        <w:t>耶和華在他面前宣告說</w:t>
      </w:r>
      <w:proofErr w:type="spellEnd"/>
      <w:r w:rsidR="009C7B15" w:rsidRPr="009C7B15">
        <w:rPr>
          <w:rStyle w:val="a2"/>
          <w:lang w:val="x-none" w:eastAsia="x-none"/>
        </w:rPr>
        <w:t>：「</w:t>
      </w:r>
      <w:proofErr w:type="spellStart"/>
      <w:r w:rsidR="009C7B15" w:rsidRPr="009C7B15">
        <w:rPr>
          <w:rStyle w:val="a2"/>
          <w:lang w:val="x-none" w:eastAsia="x-none"/>
        </w:rPr>
        <w:t>耶和華，耶和華，是有憐憫有恩典的</w:t>
      </w:r>
      <w:proofErr w:type="spellEnd"/>
      <w:r>
        <w:rPr>
          <w:rStyle w:val="a2"/>
          <w:lang w:val="x-none" w:eastAsia="x-none"/>
        </w:rPr>
        <w:t xml:space="preserve">　神</w:t>
      </w:r>
      <w:r w:rsidR="009C7B15" w:rsidRPr="009C7B15">
        <w:rPr>
          <w:rStyle w:val="a2"/>
          <w:lang w:val="x-none" w:eastAsia="x-none"/>
        </w:rPr>
        <w:t>，不輕易發怒，並有豐盛的慈愛和誠實，</w:t>
      </w:r>
      <w:r w:rsidR="009C7B15" w:rsidRPr="00AD0B33">
        <w:rPr>
          <w:rStyle w:val="a2"/>
          <w:lang w:val="x-none" w:eastAsia="x-none"/>
        </w:rPr>
        <w:t>為千萬人存留慈愛，赦免罪孽、過犯，和罪惡，萬不以有罪的為無罪，必追討他的罪，自父及子，直到三、四代。」</w:t>
      </w:r>
      <w:r w:rsidR="009C7B15">
        <w:rPr>
          <w:rFonts w:hint="eastAsia"/>
        </w:rPr>
        <w:t>」</w:t>
      </w:r>
      <w:r w:rsidR="009C7B15" w:rsidRPr="0071035C">
        <w:t>(</w:t>
      </w:r>
      <w:r w:rsidR="009C7B15" w:rsidRPr="00CD46C1">
        <w:t>出34</w:t>
      </w:r>
      <w:r w:rsidR="009C7B15">
        <w:t>:</w:t>
      </w:r>
      <w:r w:rsidR="009C7B15" w:rsidRPr="00CD46C1">
        <w:t>6</w:t>
      </w:r>
      <w:r w:rsidR="009C7B15">
        <w:rPr>
          <w:rFonts w:hint="eastAsia"/>
        </w:rPr>
        <w:t>,</w:t>
      </w:r>
      <w:r w:rsidR="009C7B15" w:rsidRPr="00CD46C1">
        <w:t>7</w:t>
      </w:r>
      <w:r w:rsidR="009C7B15" w:rsidRPr="0071035C">
        <w:t xml:space="preserve">) </w:t>
      </w:r>
    </w:p>
    <w:p w14:paraId="7C1C11EF" w14:textId="1863C4B6" w:rsidR="00CD46C1" w:rsidRPr="00CD46C1" w:rsidRDefault="00CD46C1" w:rsidP="00CD46C1">
      <w:r w:rsidRPr="00CD46C1">
        <w:t>摩西沒有</w:t>
      </w:r>
      <w:r w:rsidR="00AD0B33">
        <w:rPr>
          <w:rFonts w:hint="eastAsia"/>
        </w:rPr>
        <w:t>在以色列面前，顯明</w:t>
      </w:r>
      <w:r w:rsidR="00F2712F">
        <w:t xml:space="preserve">　神</w:t>
      </w:r>
      <w:r w:rsidRPr="00CD46C1">
        <w:t>的品</w:t>
      </w:r>
      <w:r w:rsidR="00AD0B33">
        <w:rPr>
          <w:rFonts w:hint="eastAsia"/>
        </w:rPr>
        <w:t>性</w:t>
      </w:r>
      <w:r w:rsidRPr="00CD46C1">
        <w:t>。</w:t>
      </w:r>
      <w:r w:rsidR="00F2712F">
        <w:t xml:space="preserve">　</w:t>
      </w:r>
      <w:proofErr w:type="gramStart"/>
      <w:r w:rsidR="00F2712F">
        <w:t>神</w:t>
      </w:r>
      <w:r w:rsidR="00AD0B33">
        <w:rPr>
          <w:rFonts w:hint="eastAsia"/>
        </w:rPr>
        <w:t>向</w:t>
      </w:r>
      <w:r w:rsidRPr="00CD46C1">
        <w:t>以色列</w:t>
      </w:r>
      <w:proofErr w:type="gramEnd"/>
      <w:r w:rsidR="00AD0B33" w:rsidRPr="0071035C">
        <w:rPr>
          <w:rFonts w:hint="eastAsia"/>
        </w:rPr>
        <w:t>施慈愛</w:t>
      </w:r>
      <w:r w:rsidRPr="00CD46C1">
        <w:t>，</w:t>
      </w:r>
      <w:proofErr w:type="gramStart"/>
      <w:r w:rsidR="00AD0B33">
        <w:rPr>
          <w:rFonts w:hint="eastAsia"/>
        </w:rPr>
        <w:t>摩西卻向</w:t>
      </w:r>
      <w:proofErr w:type="gramEnd"/>
      <w:r w:rsidR="00085193">
        <w:rPr>
          <w:rFonts w:hint="eastAsia"/>
        </w:rPr>
        <w:t>比他年輕</w:t>
      </w:r>
      <w:r w:rsidR="00AC276A">
        <w:rPr>
          <w:rFonts w:hint="eastAsia"/>
        </w:rPr>
        <w:t>最少</w:t>
      </w:r>
      <w:r w:rsidR="00085193" w:rsidRPr="00CD46C1">
        <w:t>60歲的</w:t>
      </w:r>
      <w:r w:rsidR="00085193">
        <w:rPr>
          <w:rFonts w:hint="eastAsia"/>
        </w:rPr>
        <w:t>新一代</w:t>
      </w:r>
      <w:proofErr w:type="gramStart"/>
      <w:r w:rsidR="00085193">
        <w:rPr>
          <w:rFonts w:hint="eastAsia"/>
        </w:rPr>
        <w:t>發烈</w:t>
      </w:r>
      <w:r w:rsidRPr="00CD46C1">
        <w:t>怒</w:t>
      </w:r>
      <w:r w:rsidR="00085193">
        <w:rPr>
          <w:rFonts w:hint="eastAsia"/>
        </w:rPr>
        <w:t>。</w:t>
      </w:r>
      <w:proofErr w:type="gramEnd"/>
      <w:r w:rsidR="00085193">
        <w:rPr>
          <w:rFonts w:hint="eastAsia"/>
        </w:rPr>
        <w:t>摩西作為以色列</w:t>
      </w:r>
      <w:r w:rsidRPr="00CD46C1">
        <w:t>最高領袖，</w:t>
      </w:r>
      <w:r w:rsidR="00085193">
        <w:rPr>
          <w:rFonts w:hint="eastAsia"/>
        </w:rPr>
        <w:t>在急躁中</w:t>
      </w:r>
      <w:r w:rsidRPr="00CD46C1">
        <w:t>用</w:t>
      </w:r>
      <w:proofErr w:type="gramStart"/>
      <w:r w:rsidR="00085193">
        <w:rPr>
          <w:rFonts w:hint="eastAsia"/>
        </w:rPr>
        <w:t>杖</w:t>
      </w:r>
      <w:proofErr w:type="gramEnd"/>
      <w:r w:rsidR="00085193">
        <w:rPr>
          <w:rFonts w:hint="eastAsia"/>
        </w:rPr>
        <w:t>擊</w:t>
      </w:r>
      <w:r w:rsidRPr="00CD46C1">
        <w:t>打磐石</w:t>
      </w:r>
      <w:r w:rsidR="00085193" w:rsidRPr="00CD46C1">
        <w:t>兩次</w:t>
      </w:r>
      <w:r w:rsidRPr="00CD46C1">
        <w:t>。摩西</w:t>
      </w:r>
      <w:r w:rsidR="00085193">
        <w:rPr>
          <w:rFonts w:hint="eastAsia"/>
        </w:rPr>
        <w:t>沒有以</w:t>
      </w:r>
      <w:r w:rsidR="00F2712F">
        <w:t xml:space="preserve">　神</w:t>
      </w:r>
      <w:r w:rsidRPr="00CD46C1">
        <w:t>的</w:t>
      </w:r>
      <w:r w:rsidR="00E83F3A">
        <w:t>憐憫</w:t>
      </w:r>
      <w:r w:rsidR="00085193" w:rsidRPr="0071035C">
        <w:rPr>
          <w:rFonts w:hint="eastAsia"/>
        </w:rPr>
        <w:t>來服侍新一代</w:t>
      </w:r>
      <w:r w:rsidRPr="0071035C">
        <w:rPr>
          <w:rFonts w:hint="eastAsia"/>
        </w:rPr>
        <w:t>，</w:t>
      </w:r>
      <w:r w:rsidR="00085193" w:rsidRPr="0071035C">
        <w:rPr>
          <w:rFonts w:hint="eastAsia"/>
        </w:rPr>
        <w:t>藉磐石出水顯明</w:t>
      </w:r>
      <w:r w:rsidR="00F2712F">
        <w:t xml:space="preserve">　神</w:t>
      </w:r>
      <w:r w:rsidRPr="00CD46C1">
        <w:t>的大能和聖潔。詩篇</w:t>
      </w:r>
      <w:r w:rsidR="00085193">
        <w:rPr>
          <w:rFonts w:hint="eastAsia"/>
        </w:rPr>
        <w:t>筆</w:t>
      </w:r>
      <w:r w:rsidRPr="00CD46C1">
        <w:t>者說</w:t>
      </w:r>
      <w:r w:rsidR="00085193">
        <w:rPr>
          <w:rFonts w:hint="eastAsia"/>
        </w:rPr>
        <w:t>：「</w:t>
      </w:r>
      <w:r w:rsidR="00085193" w:rsidRPr="006A012C">
        <w:rPr>
          <w:rStyle w:val="a2"/>
        </w:rPr>
        <w:t>他們在米利巴水又叫耶和華發怒，甚至摩西也受了虧損，是因他們惹動他的靈，摩西用嘴說了急躁的話。</w:t>
      </w:r>
      <w:r w:rsidR="00085193">
        <w:rPr>
          <w:rFonts w:hint="eastAsia"/>
        </w:rPr>
        <w:t>」</w:t>
      </w:r>
      <w:r w:rsidR="00085193" w:rsidRPr="0071035C">
        <w:t>(</w:t>
      </w:r>
      <w:r w:rsidR="00085193" w:rsidRPr="0071035C">
        <w:rPr>
          <w:rFonts w:hint="eastAsia"/>
        </w:rPr>
        <w:t>詩1</w:t>
      </w:r>
      <w:r w:rsidR="00085193" w:rsidRPr="0071035C">
        <w:t xml:space="preserve">06:32,33) </w:t>
      </w:r>
      <w:r w:rsidR="00085193">
        <w:rPr>
          <w:rFonts w:hint="eastAsia"/>
        </w:rPr>
        <w:t>雖然</w:t>
      </w:r>
      <w:r w:rsidRPr="00CD46C1">
        <w:t>摩西</w:t>
      </w:r>
      <w:r w:rsidR="00085193">
        <w:rPr>
          <w:rFonts w:hint="eastAsia"/>
        </w:rPr>
        <w:t>被</w:t>
      </w:r>
      <w:r w:rsidR="00F2712F">
        <w:rPr>
          <w:rFonts w:hint="eastAsia"/>
        </w:rPr>
        <w:t xml:space="preserve">　神</w:t>
      </w:r>
      <w:r w:rsidR="00085193">
        <w:rPr>
          <w:rFonts w:hint="eastAsia"/>
        </w:rPr>
        <w:t>稱許</w:t>
      </w:r>
      <w:r w:rsidR="006A012C">
        <w:rPr>
          <w:rFonts w:hint="eastAsia"/>
        </w:rPr>
        <w:t>，</w:t>
      </w:r>
      <w:proofErr w:type="spellStart"/>
      <w:r w:rsidR="006A012C">
        <w:rPr>
          <w:lang w:eastAsia="x-none"/>
        </w:rPr>
        <w:t>為人極其謙和，</w:t>
      </w:r>
      <w:proofErr w:type="gramStart"/>
      <w:r w:rsidR="006A012C">
        <w:rPr>
          <w:lang w:eastAsia="x-none"/>
        </w:rPr>
        <w:t>勝過世上的眾人</w:t>
      </w:r>
      <w:proofErr w:type="spellEnd"/>
      <w:r w:rsidR="006A012C">
        <w:t>(</w:t>
      </w:r>
      <w:proofErr w:type="gramEnd"/>
      <w:r w:rsidR="006A012C" w:rsidRPr="009B2294">
        <w:t>12</w:t>
      </w:r>
      <w:r w:rsidR="006A012C">
        <w:t>:</w:t>
      </w:r>
      <w:r w:rsidR="006A012C" w:rsidRPr="009B2294">
        <w:t>3</w:t>
      </w:r>
      <w:r w:rsidR="006A012C">
        <w:t>)</w:t>
      </w:r>
      <w:r w:rsidR="006A012C">
        <w:rPr>
          <w:rFonts w:hint="eastAsia"/>
        </w:rPr>
        <w:t>，但這次因為在憤怒中沒有尊</w:t>
      </w:r>
      <w:r w:rsidR="00F2712F">
        <w:rPr>
          <w:rFonts w:hint="eastAsia"/>
        </w:rPr>
        <w:t xml:space="preserve">　神</w:t>
      </w:r>
      <w:r w:rsidR="006A012C">
        <w:rPr>
          <w:rFonts w:hint="eastAsia"/>
        </w:rPr>
        <w:t>為聖，要接受</w:t>
      </w:r>
      <w:r w:rsidRPr="00CD46C1">
        <w:t>紀律處分，</w:t>
      </w:r>
      <w:r w:rsidR="006A012C">
        <w:rPr>
          <w:rFonts w:hint="eastAsia"/>
        </w:rPr>
        <w:t>不</w:t>
      </w:r>
      <w:r w:rsidR="006A012C">
        <w:rPr>
          <w:rFonts w:hint="eastAsia"/>
        </w:rPr>
        <w:lastRenderedPageBreak/>
        <w:t>能</w:t>
      </w:r>
      <w:r w:rsidRPr="00CD46C1">
        <w:t>進入應許之地。</w:t>
      </w:r>
      <w:r w:rsidR="006A012C" w:rsidRPr="0071035C">
        <w:rPr>
          <w:rFonts w:hint="eastAsia"/>
        </w:rPr>
        <w:t>藉此，我們看見作為</w:t>
      </w:r>
      <w:r w:rsidRPr="00CD46C1">
        <w:t>領</w:t>
      </w:r>
      <w:r w:rsidR="006A012C">
        <w:rPr>
          <w:rFonts w:hint="eastAsia"/>
        </w:rPr>
        <w:t>袖的，</w:t>
      </w:r>
      <w:r w:rsidRPr="00CD46C1">
        <w:t>不應在羊群或</w:t>
      </w:r>
      <w:r w:rsidR="006A012C">
        <w:rPr>
          <w:rFonts w:hint="eastAsia"/>
        </w:rPr>
        <w:t>眾</w:t>
      </w:r>
      <w:r w:rsidRPr="00CD46C1">
        <w:t>人面前</w:t>
      </w:r>
      <w:r w:rsidR="006A012C">
        <w:rPr>
          <w:rFonts w:hint="eastAsia"/>
        </w:rPr>
        <w:t>被</w:t>
      </w:r>
      <w:r w:rsidRPr="00CD46C1">
        <w:t>情感和血氣</w:t>
      </w:r>
      <w:r w:rsidR="006A012C">
        <w:rPr>
          <w:rFonts w:hint="eastAsia"/>
        </w:rPr>
        <w:t>所控制，以</w:t>
      </w:r>
      <w:r w:rsidR="006A012C" w:rsidRPr="00CD46C1">
        <w:t>嘴唇</w:t>
      </w:r>
      <w:r w:rsidR="006A012C">
        <w:rPr>
          <w:rFonts w:hint="eastAsia"/>
        </w:rPr>
        <w:t>踐踏</w:t>
      </w:r>
      <w:r w:rsidR="00F2712F">
        <w:t xml:space="preserve">　神</w:t>
      </w:r>
      <w:r w:rsidRPr="00CD46C1">
        <w:t>的</w:t>
      </w:r>
      <w:r w:rsidR="006A012C">
        <w:rPr>
          <w:rFonts w:hint="eastAsia"/>
        </w:rPr>
        <w:t>百姓。</w:t>
      </w:r>
      <w:r w:rsidRPr="00CD46C1">
        <w:t>這是罪，</w:t>
      </w:r>
      <w:r w:rsidR="006A012C">
        <w:rPr>
          <w:rFonts w:hint="eastAsia"/>
        </w:rPr>
        <w:t>叫</w:t>
      </w:r>
      <w:r w:rsidR="00F2712F">
        <w:t xml:space="preserve">　神</w:t>
      </w:r>
      <w:r w:rsidRPr="00CD46C1">
        <w:t>非常傷心。</w:t>
      </w:r>
    </w:p>
    <w:p w14:paraId="5BE8EF44" w14:textId="583294BA" w:rsidR="00CD46C1" w:rsidRPr="00CD46C1" w:rsidRDefault="00CD46C1" w:rsidP="00CD46C1">
      <w:r w:rsidRPr="00CD46C1">
        <w:t>耶穌被士兵吐</w:t>
      </w:r>
      <w:r w:rsidR="006A012C">
        <w:rPr>
          <w:rFonts w:hint="eastAsia"/>
        </w:rPr>
        <w:t>唾沫</w:t>
      </w:r>
      <w:r w:rsidRPr="00CD46C1">
        <w:t>，</w:t>
      </w:r>
      <w:r w:rsidR="006A012C">
        <w:rPr>
          <w:rFonts w:hint="eastAsia"/>
        </w:rPr>
        <w:t>被</w:t>
      </w:r>
      <w:r w:rsidRPr="00CD46C1">
        <w:t>蘆葦打頭，</w:t>
      </w:r>
      <w:r w:rsidR="006A012C">
        <w:rPr>
          <w:rFonts w:hint="eastAsia"/>
        </w:rPr>
        <w:t>受</w:t>
      </w:r>
      <w:r w:rsidRPr="00CD46C1">
        <w:t>戲弄時，</w:t>
      </w:r>
      <w:r w:rsidR="006A012C">
        <w:rPr>
          <w:rFonts w:hint="eastAsia"/>
        </w:rPr>
        <w:t>默默地</w:t>
      </w:r>
      <w:r w:rsidR="006A012C" w:rsidRPr="004325A4">
        <w:t>承受</w:t>
      </w:r>
      <w:r w:rsidR="00AC276A" w:rsidRPr="004325A4">
        <w:t>(</w:t>
      </w:r>
      <w:r w:rsidRPr="004325A4">
        <w:t>太27</w:t>
      </w:r>
      <w:r w:rsidR="007A2C8F">
        <w:t>:</w:t>
      </w:r>
      <w:r w:rsidRPr="00CD46C1">
        <w:t>29</w:t>
      </w:r>
      <w:r w:rsidR="00E15E05">
        <w:t>,</w:t>
      </w:r>
      <w:proofErr w:type="gramStart"/>
      <w:r w:rsidRPr="00CD46C1">
        <w:t>30</w:t>
      </w:r>
      <w:r w:rsidR="007A2C8F">
        <w:t>)</w:t>
      </w:r>
      <w:r w:rsidR="00AC276A">
        <w:rPr>
          <w:rFonts w:hint="eastAsia"/>
        </w:rPr>
        <w:t>。</w:t>
      </w:r>
      <w:proofErr w:type="gramEnd"/>
      <w:r w:rsidR="00AC276A">
        <w:rPr>
          <w:rFonts w:hint="eastAsia"/>
        </w:rPr>
        <w:t>在</w:t>
      </w:r>
      <w:r w:rsidRPr="00CD46C1">
        <w:t>十字架</w:t>
      </w:r>
      <w:r w:rsidR="00AC276A">
        <w:rPr>
          <w:rFonts w:hint="eastAsia"/>
        </w:rPr>
        <w:t>上的耶穌，被人</w:t>
      </w:r>
      <w:r w:rsidR="00AC276A" w:rsidRPr="0071035C">
        <w:rPr>
          <w:rFonts w:hint="eastAsia"/>
        </w:rPr>
        <w:t>譏</w:t>
      </w:r>
      <w:proofErr w:type="spellStart"/>
      <w:r w:rsidR="00AC276A">
        <w:rPr>
          <w:lang w:eastAsia="x-none"/>
        </w:rPr>
        <w:t>誚</w:t>
      </w:r>
      <w:r w:rsidR="00AC276A" w:rsidRPr="0071035C">
        <w:rPr>
          <w:rFonts w:hint="eastAsia"/>
        </w:rPr>
        <w:t>說</w:t>
      </w:r>
      <w:proofErr w:type="spellEnd"/>
      <w:r w:rsidR="00AC276A" w:rsidRPr="0071035C">
        <w:rPr>
          <w:rFonts w:hint="eastAsia"/>
        </w:rPr>
        <w:t>，</w:t>
      </w:r>
      <w:r w:rsidR="003A1843">
        <w:rPr>
          <w:rFonts w:hint="eastAsia"/>
        </w:rPr>
        <w:t>「</w:t>
      </w:r>
      <w:proofErr w:type="spellStart"/>
      <w:r w:rsidR="003A1843" w:rsidRPr="003A1843">
        <w:rPr>
          <w:rStyle w:val="a2"/>
          <w:lang w:val="x-none" w:eastAsia="x-none"/>
        </w:rPr>
        <w:t>你如果是</w:t>
      </w:r>
      <w:proofErr w:type="spellEnd"/>
      <w:r w:rsidR="00F2712F">
        <w:rPr>
          <w:rStyle w:val="a2"/>
          <w:lang w:val="x-none" w:eastAsia="x-none"/>
        </w:rPr>
        <w:t xml:space="preserve">　</w:t>
      </w:r>
      <w:proofErr w:type="spellStart"/>
      <w:r w:rsidR="00F2712F">
        <w:rPr>
          <w:rStyle w:val="a2"/>
          <w:lang w:val="x-none" w:eastAsia="x-none"/>
        </w:rPr>
        <w:t>神</w:t>
      </w:r>
      <w:r w:rsidR="003A1843" w:rsidRPr="003A1843">
        <w:rPr>
          <w:rStyle w:val="a2"/>
          <w:lang w:val="x-none" w:eastAsia="x-none"/>
        </w:rPr>
        <w:t>的兒子，就從十字架上下來吧</w:t>
      </w:r>
      <w:proofErr w:type="spellEnd"/>
      <w:r w:rsidR="003A1843" w:rsidRPr="003A1843">
        <w:rPr>
          <w:rStyle w:val="a2"/>
          <w:lang w:val="x-none" w:eastAsia="x-none"/>
        </w:rPr>
        <w:t>！</w:t>
      </w:r>
      <w:r w:rsidR="003A1843">
        <w:rPr>
          <w:rFonts w:hint="eastAsia"/>
        </w:rPr>
        <w:t>」</w:t>
      </w:r>
      <w:r w:rsidRPr="00CD46C1">
        <w:t>。</w:t>
      </w:r>
      <w:proofErr w:type="spellStart"/>
      <w:r w:rsidRPr="00CD46C1">
        <w:t>宗教領袖</w:t>
      </w:r>
      <w:r w:rsidR="008E4B63">
        <w:rPr>
          <w:rFonts w:hint="eastAsia"/>
        </w:rPr>
        <w:t>也說</w:t>
      </w:r>
      <w:proofErr w:type="spellEnd"/>
      <w:r w:rsidR="00AC276A">
        <w:rPr>
          <w:rFonts w:hint="eastAsia"/>
        </w:rPr>
        <w:t>：</w:t>
      </w:r>
      <w:r w:rsidR="00AC276A">
        <w:rPr>
          <w:lang w:eastAsia="x-none"/>
        </w:rPr>
        <w:t>「</w:t>
      </w:r>
      <w:proofErr w:type="spellStart"/>
      <w:r w:rsidR="008E4B63" w:rsidRPr="008E4B63">
        <w:rPr>
          <w:rStyle w:val="a2"/>
          <w:lang w:val="x-none" w:eastAsia="x-none"/>
        </w:rPr>
        <w:t>他救了別人，不能救自己。他是以色列的王，現在可以從十字架上下來，我們就信他</w:t>
      </w:r>
      <w:proofErr w:type="spellEnd"/>
      <w:r w:rsidR="008E4B63" w:rsidRPr="008E4B63">
        <w:rPr>
          <w:rStyle w:val="a2"/>
          <w:lang w:val="x-none" w:eastAsia="x-none"/>
        </w:rPr>
        <w:t>。</w:t>
      </w:r>
      <w:r w:rsidR="00AC276A">
        <w:rPr>
          <w:rFonts w:hint="eastAsia"/>
        </w:rPr>
        <w:t>」</w:t>
      </w:r>
      <w:r w:rsidR="00AC276A" w:rsidRPr="0071035C">
        <w:t>(</w:t>
      </w:r>
      <w:r w:rsidRPr="00CD46C1">
        <w:t>太27</w:t>
      </w:r>
      <w:r w:rsidR="007A2C8F">
        <w:t>:</w:t>
      </w:r>
      <w:r w:rsidRPr="00CD46C1">
        <w:t>39-42</w:t>
      </w:r>
      <w:r w:rsidR="007A2C8F">
        <w:t>)</w:t>
      </w:r>
      <w:r w:rsidR="00AC276A">
        <w:rPr>
          <w:rFonts w:hint="eastAsia"/>
        </w:rPr>
        <w:t>。若</w:t>
      </w:r>
      <w:r w:rsidRPr="00CD46C1">
        <w:t>耶穌</w:t>
      </w:r>
      <w:r w:rsidR="00AC276A">
        <w:rPr>
          <w:rFonts w:hint="eastAsia"/>
        </w:rPr>
        <w:t>被</w:t>
      </w:r>
      <w:r w:rsidRPr="00CD46C1">
        <w:t>情緒</w:t>
      </w:r>
      <w:r w:rsidR="00AC276A">
        <w:rPr>
          <w:rFonts w:hint="eastAsia"/>
        </w:rPr>
        <w:t>所勝</w:t>
      </w:r>
      <w:r w:rsidRPr="00CD46C1">
        <w:t>，</w:t>
      </w:r>
      <w:r w:rsidR="00AC276A">
        <w:rPr>
          <w:rFonts w:hint="eastAsia"/>
        </w:rPr>
        <w:t>從十字架下來</w:t>
      </w:r>
      <w:r w:rsidRPr="00CD46C1">
        <w:t>消滅他們，</w:t>
      </w:r>
      <w:r w:rsidR="00AC276A">
        <w:rPr>
          <w:rFonts w:hint="eastAsia"/>
        </w:rPr>
        <w:t>就不能成就</w:t>
      </w:r>
      <w:r w:rsidR="00F2712F">
        <w:t xml:space="preserve">　神</w:t>
      </w:r>
      <w:r w:rsidRPr="00CD46C1">
        <w:t>救恩</w:t>
      </w:r>
      <w:r w:rsidR="00AC276A">
        <w:rPr>
          <w:rFonts w:hint="eastAsia"/>
        </w:rPr>
        <w:t>的工作</w:t>
      </w:r>
      <w:r w:rsidRPr="00CD46C1">
        <w:t>。然而，耶穌</w:t>
      </w:r>
      <w:r w:rsidR="00AC276A">
        <w:rPr>
          <w:rFonts w:hint="eastAsia"/>
        </w:rPr>
        <w:t>如同羊羔無聲，忍耐</w:t>
      </w:r>
      <w:r w:rsidRPr="00CD46C1">
        <w:t>到最後，完成</w:t>
      </w:r>
      <w:r w:rsidR="00F2712F">
        <w:t xml:space="preserve">　神</w:t>
      </w:r>
      <w:r w:rsidRPr="00CD46C1">
        <w:t>的旨意，</w:t>
      </w:r>
      <w:r w:rsidR="00AC276A">
        <w:rPr>
          <w:rFonts w:hint="eastAsia"/>
        </w:rPr>
        <w:t>完全彰顥</w:t>
      </w:r>
      <w:r w:rsidR="00F2712F">
        <w:t xml:space="preserve">　神</w:t>
      </w:r>
      <w:r w:rsidRPr="00CD46C1">
        <w:t>的聖潔和榮耀。</w:t>
      </w:r>
    </w:p>
    <w:p w14:paraId="515E6EA6" w14:textId="18212EA4" w:rsidR="00CD46C1" w:rsidRPr="00CD46C1" w:rsidRDefault="00CD46C1" w:rsidP="008773BF">
      <w:r w:rsidRPr="00CD46C1">
        <w:t>我是個</w:t>
      </w:r>
      <w:r w:rsidR="009D1070">
        <w:rPr>
          <w:rFonts w:hint="eastAsia"/>
        </w:rPr>
        <w:t>容易被</w:t>
      </w:r>
      <w:r w:rsidRPr="00CD46C1">
        <w:t>血氣</w:t>
      </w:r>
      <w:r w:rsidR="009D1070">
        <w:rPr>
          <w:rFonts w:hint="eastAsia"/>
        </w:rPr>
        <w:t>所勝</w:t>
      </w:r>
      <w:r w:rsidRPr="00CD46C1">
        <w:t>的人。</w:t>
      </w:r>
      <w:r w:rsidR="009D1070">
        <w:rPr>
          <w:rFonts w:hint="eastAsia"/>
        </w:rPr>
        <w:t>在服侍</w:t>
      </w:r>
      <w:r w:rsidRPr="00CD46C1">
        <w:t>教會</w:t>
      </w:r>
      <w:r w:rsidR="009D1070">
        <w:rPr>
          <w:rFonts w:hint="eastAsia"/>
        </w:rPr>
        <w:t>、</w:t>
      </w:r>
      <w:r w:rsidRPr="00CD46C1">
        <w:t>同工和羊</w:t>
      </w:r>
      <w:r w:rsidR="009D1070">
        <w:rPr>
          <w:rFonts w:hint="eastAsia"/>
        </w:rPr>
        <w:t>群時，讓我看見自身的</w:t>
      </w:r>
      <w:r w:rsidRPr="00CD46C1">
        <w:t>不成熟</w:t>
      </w:r>
      <w:r w:rsidR="009D1070">
        <w:rPr>
          <w:rFonts w:hint="eastAsia"/>
        </w:rPr>
        <w:t>。為此，</w:t>
      </w:r>
      <w:r w:rsidR="009D1070" w:rsidRPr="00CD46C1">
        <w:t>每年我都</w:t>
      </w:r>
      <w:r w:rsidR="009D1070">
        <w:rPr>
          <w:rFonts w:hint="eastAsia"/>
        </w:rPr>
        <w:t>以</w:t>
      </w:r>
      <w:r w:rsidR="009D1070" w:rsidRPr="00CD46C1">
        <w:t>學習耶穌</w:t>
      </w:r>
      <w:r w:rsidR="009D1070">
        <w:rPr>
          <w:rFonts w:hint="eastAsia"/>
        </w:rPr>
        <w:t>的謙卑溫柔為目標</w:t>
      </w:r>
      <w:r w:rsidR="009D1070" w:rsidRPr="00CD46C1">
        <w:t>生活</w:t>
      </w:r>
      <w:r w:rsidR="009D1070">
        <w:rPr>
          <w:rFonts w:hint="eastAsia"/>
        </w:rPr>
        <w:t>，</w:t>
      </w:r>
      <w:r w:rsidR="009D1070" w:rsidRPr="00CD46C1">
        <w:t>努力</w:t>
      </w:r>
      <w:r w:rsidR="009D1070">
        <w:rPr>
          <w:rFonts w:hint="eastAsia"/>
        </w:rPr>
        <w:t>地</w:t>
      </w:r>
      <w:r w:rsidRPr="00CD46C1">
        <w:t>悔改</w:t>
      </w:r>
      <w:r w:rsidR="009D1070">
        <w:rPr>
          <w:rFonts w:hint="eastAsia"/>
        </w:rPr>
        <w:t>，能結出</w:t>
      </w:r>
      <w:r w:rsidRPr="0071035C">
        <w:rPr>
          <w:rFonts w:hint="eastAsia"/>
        </w:rPr>
        <w:t>聖靈的果</w:t>
      </w:r>
      <w:r w:rsidR="009D1070" w:rsidRPr="0071035C">
        <w:rPr>
          <w:rFonts w:hint="eastAsia"/>
        </w:rPr>
        <w:t>子</w:t>
      </w:r>
      <w:r w:rsidRPr="0071035C">
        <w:rPr>
          <w:rFonts w:hint="eastAsia"/>
        </w:rPr>
        <w:t>，</w:t>
      </w:r>
      <w:proofErr w:type="spellStart"/>
      <w:r w:rsidR="009D1070">
        <w:rPr>
          <w:lang w:eastAsia="x-none"/>
        </w:rPr>
        <w:t>仁愛、喜樂、和平、忍耐、恩慈、良善、信實</w:t>
      </w:r>
      <w:r w:rsidR="004317C9">
        <w:rPr>
          <w:lang w:eastAsia="x-none"/>
        </w:rPr>
        <w:t>、</w:t>
      </w:r>
      <w:r w:rsidR="009D1070">
        <w:rPr>
          <w:lang w:eastAsia="x-none"/>
        </w:rPr>
        <w:t>溫柔、節制</w:t>
      </w:r>
      <w:r w:rsidRPr="0071035C">
        <w:rPr>
          <w:rFonts w:hint="eastAsia"/>
        </w:rPr>
        <w:t>。祈</w:t>
      </w:r>
      <w:r w:rsidR="009D1070" w:rsidRPr="0071035C">
        <w:rPr>
          <w:rFonts w:hint="eastAsia"/>
        </w:rPr>
        <w:t>求</w:t>
      </w:r>
      <w:proofErr w:type="spellEnd"/>
      <w:r w:rsidR="00F2712F">
        <w:rPr>
          <w:rFonts w:hint="eastAsia"/>
        </w:rPr>
        <w:t xml:space="preserve">　神</w:t>
      </w:r>
      <w:r w:rsidR="009D1070" w:rsidRPr="0071035C">
        <w:rPr>
          <w:rFonts w:hint="eastAsia"/>
        </w:rPr>
        <w:t>幫助有許</w:t>
      </w:r>
      <w:r w:rsidRPr="0071035C">
        <w:rPr>
          <w:rFonts w:hint="eastAsia"/>
        </w:rPr>
        <w:t>多不足</w:t>
      </w:r>
      <w:r w:rsidR="009D1070" w:rsidRPr="0071035C">
        <w:rPr>
          <w:rFonts w:hint="eastAsia"/>
        </w:rPr>
        <w:t>的我</w:t>
      </w:r>
      <w:r w:rsidRPr="0071035C">
        <w:rPr>
          <w:rFonts w:hint="eastAsia"/>
        </w:rPr>
        <w:t>，</w:t>
      </w:r>
      <w:r w:rsidR="009D1070" w:rsidRPr="0071035C">
        <w:rPr>
          <w:rFonts w:hint="eastAsia"/>
        </w:rPr>
        <w:t>能</w:t>
      </w:r>
      <w:r w:rsidRPr="0071035C">
        <w:rPr>
          <w:rFonts w:hint="eastAsia"/>
        </w:rPr>
        <w:t>更加謹慎</w:t>
      </w:r>
      <w:r w:rsidR="009D1070" w:rsidRPr="0071035C">
        <w:rPr>
          <w:rFonts w:hint="eastAsia"/>
        </w:rPr>
        <w:t>言行</w:t>
      </w:r>
      <w:r w:rsidRPr="0071035C">
        <w:rPr>
          <w:rFonts w:hint="eastAsia"/>
        </w:rPr>
        <w:t>，並</w:t>
      </w:r>
      <w:r w:rsidR="00696A55" w:rsidRPr="0071035C">
        <w:rPr>
          <w:rFonts w:hint="eastAsia"/>
        </w:rPr>
        <w:t>作</w:t>
      </w:r>
      <w:r w:rsidRPr="0071035C">
        <w:rPr>
          <w:rFonts w:hint="eastAsia"/>
        </w:rPr>
        <w:t>主的僕人，</w:t>
      </w:r>
      <w:r w:rsidR="00696A55" w:rsidRPr="0071035C">
        <w:rPr>
          <w:rFonts w:hint="eastAsia"/>
        </w:rPr>
        <w:t>將美</w:t>
      </w:r>
      <w:r w:rsidRPr="0071035C">
        <w:rPr>
          <w:rFonts w:hint="eastAsia"/>
        </w:rPr>
        <w:t>好的</w:t>
      </w:r>
      <w:r w:rsidR="00696A55" w:rsidRPr="0071035C">
        <w:rPr>
          <w:rFonts w:hint="eastAsia"/>
        </w:rPr>
        <w:t>信仰</w:t>
      </w:r>
      <w:r w:rsidRPr="0071035C">
        <w:rPr>
          <w:rFonts w:hint="eastAsia"/>
        </w:rPr>
        <w:t>影響</w:t>
      </w:r>
      <w:r w:rsidR="00696A55" w:rsidRPr="0071035C">
        <w:rPr>
          <w:rFonts w:hint="eastAsia"/>
        </w:rPr>
        <w:t>力帶給別人</w:t>
      </w:r>
      <w:r w:rsidRPr="0071035C">
        <w:rPr>
          <w:rFonts w:hint="eastAsia"/>
        </w:rPr>
        <w:t>，</w:t>
      </w:r>
      <w:r w:rsidR="00696A55" w:rsidRPr="0071035C">
        <w:rPr>
          <w:rFonts w:hint="eastAsia"/>
        </w:rPr>
        <w:t>讓人看見</w:t>
      </w:r>
      <w:r w:rsidR="00F2712F">
        <w:rPr>
          <w:rFonts w:hint="eastAsia"/>
        </w:rPr>
        <w:t xml:space="preserve">　神</w:t>
      </w:r>
      <w:r w:rsidR="00696A55" w:rsidRPr="0071035C">
        <w:rPr>
          <w:rFonts w:hint="eastAsia"/>
        </w:rPr>
        <w:t>的</w:t>
      </w:r>
      <w:r w:rsidRPr="0071035C">
        <w:rPr>
          <w:rFonts w:hint="eastAsia"/>
        </w:rPr>
        <w:t>名</w:t>
      </w:r>
      <w:r w:rsidR="00696A55" w:rsidRPr="0071035C">
        <w:rPr>
          <w:rFonts w:hint="eastAsia"/>
        </w:rPr>
        <w:t>為</w:t>
      </w:r>
      <w:r w:rsidRPr="0071035C">
        <w:rPr>
          <w:rFonts w:hint="eastAsia"/>
        </w:rPr>
        <w:t>聖</w:t>
      </w:r>
      <w:r w:rsidR="008773BF" w:rsidRPr="0071035C">
        <w:rPr>
          <w:rFonts w:hint="eastAsia"/>
        </w:rPr>
        <w:t>；</w:t>
      </w:r>
      <w:proofErr w:type="spellStart"/>
      <w:r w:rsidR="008773BF">
        <w:rPr>
          <w:lang w:eastAsia="x-none"/>
        </w:rPr>
        <w:t>仰望為我們信心創始成終的耶穌</w:t>
      </w:r>
      <w:r w:rsidR="008773BF">
        <w:rPr>
          <w:rFonts w:hint="eastAsia"/>
        </w:rPr>
        <w:t>，</w:t>
      </w:r>
      <w:r w:rsidRPr="00CD46C1">
        <w:t>我們</w:t>
      </w:r>
      <w:r w:rsidR="008773BF">
        <w:rPr>
          <w:rFonts w:hint="eastAsia"/>
        </w:rPr>
        <w:t>能成為</w:t>
      </w:r>
      <w:r w:rsidRPr="00CD46C1">
        <w:t>信仰</w:t>
      </w:r>
      <w:r w:rsidR="008773BF" w:rsidRPr="0071035C">
        <w:rPr>
          <w:rFonts w:hint="eastAsia"/>
        </w:rPr>
        <w:t>成熟</w:t>
      </w:r>
      <w:r w:rsidRPr="00CD46C1">
        <w:t>和順服</w:t>
      </w:r>
      <w:proofErr w:type="spellEnd"/>
      <w:r w:rsidR="00F2712F">
        <w:rPr>
          <w:rFonts w:hint="eastAsia"/>
        </w:rPr>
        <w:t xml:space="preserve">　神</w:t>
      </w:r>
      <w:r w:rsidRPr="00CD46C1">
        <w:t>的人，</w:t>
      </w:r>
      <w:r w:rsidR="008773BF">
        <w:rPr>
          <w:rFonts w:hint="eastAsia"/>
        </w:rPr>
        <w:t>彰顯</w:t>
      </w:r>
      <w:r w:rsidR="00F2712F">
        <w:t xml:space="preserve">　神</w:t>
      </w:r>
      <w:r w:rsidRPr="00CD46C1">
        <w:t>的聖潔和榮耀。</w:t>
      </w:r>
    </w:p>
    <w:p w14:paraId="40F36820" w14:textId="60711401" w:rsidR="00CD46C1" w:rsidRPr="00CD46C1" w:rsidRDefault="007A2C8F" w:rsidP="00CD46C1">
      <w:r>
        <w:t>請看第</w:t>
      </w:r>
      <w:r w:rsidR="00CD46C1" w:rsidRPr="00CD46C1">
        <w:t>13節</w:t>
      </w:r>
      <w:r w:rsidR="006A012C">
        <w:rPr>
          <w:rFonts w:hint="eastAsia"/>
        </w:rPr>
        <w:t>：「</w:t>
      </w:r>
      <w:r w:rsidR="006A012C" w:rsidRPr="006A012C">
        <w:rPr>
          <w:rStyle w:val="a2"/>
        </w:rPr>
        <w:t>這水名叫米利巴水（米利巴就是爭鬧的意思），是因以色列人向耶和華爭鬧，耶和華就在他們面前顯為聖。</w:t>
      </w:r>
      <w:r w:rsidR="006A012C">
        <w:rPr>
          <w:rFonts w:hint="eastAsia"/>
        </w:rPr>
        <w:t>」</w:t>
      </w:r>
      <w:proofErr w:type="gramStart"/>
      <w:r w:rsidR="00CD46C1" w:rsidRPr="00CD46C1">
        <w:t>米利巴</w:t>
      </w:r>
      <w:proofErr w:type="gramEnd"/>
      <w:r w:rsidR="00CD46C1" w:rsidRPr="00CD46C1">
        <w:t>意思是</w:t>
      </w:r>
      <w:r w:rsidR="008773BF">
        <w:rPr>
          <w:rFonts w:hint="eastAsia"/>
        </w:rPr>
        <w:t>「</w:t>
      </w:r>
      <w:r w:rsidR="00CD46C1" w:rsidRPr="00CD46C1">
        <w:t>紛爭</w:t>
      </w:r>
      <w:r w:rsidR="008773BF">
        <w:rPr>
          <w:rFonts w:hint="eastAsia"/>
        </w:rPr>
        <w:t>」</w:t>
      </w:r>
      <w:r w:rsidR="00CD46C1" w:rsidRPr="008773BF">
        <w:t>、</w:t>
      </w:r>
      <w:r w:rsidR="008773BF" w:rsidRPr="008773BF">
        <w:t>「</w:t>
      </w:r>
      <w:r w:rsidR="00CD46C1" w:rsidRPr="008773BF">
        <w:t>爭</w:t>
      </w:r>
      <w:r w:rsidR="008773BF" w:rsidRPr="008773BF">
        <w:t>鬧」</w:t>
      </w:r>
      <w:r w:rsidR="008773BF">
        <w:rPr>
          <w:rFonts w:hint="eastAsia"/>
        </w:rPr>
        <w:t>；</w:t>
      </w:r>
      <w:proofErr w:type="gramStart"/>
      <w:r w:rsidR="00E15E05" w:rsidRPr="008773BF">
        <w:t>加</w:t>
      </w:r>
      <w:r w:rsidR="00E15E05">
        <w:t>低斯</w:t>
      </w:r>
      <w:r w:rsidR="008773BF">
        <w:rPr>
          <w:rFonts w:hint="eastAsia"/>
        </w:rPr>
        <w:t>意</w:t>
      </w:r>
      <w:proofErr w:type="gramEnd"/>
      <w:r w:rsidR="008773BF">
        <w:rPr>
          <w:rFonts w:hint="eastAsia"/>
        </w:rPr>
        <w:t>為「</w:t>
      </w:r>
      <w:r w:rsidR="00CD46C1" w:rsidRPr="00CD46C1">
        <w:t>聖潔</w:t>
      </w:r>
      <w:r w:rsidR="008773BF">
        <w:rPr>
          <w:rFonts w:hint="eastAsia"/>
        </w:rPr>
        <w:t>」</w:t>
      </w:r>
      <w:r w:rsidR="00CD46C1" w:rsidRPr="00CD46C1">
        <w:t>。</w:t>
      </w:r>
      <w:r w:rsidR="00F2712F">
        <w:rPr>
          <w:rFonts w:hint="eastAsia"/>
        </w:rPr>
        <w:t xml:space="preserve">　神通過</w:t>
      </w:r>
      <w:r w:rsidR="008773BF">
        <w:rPr>
          <w:rFonts w:hint="eastAsia"/>
        </w:rPr>
        <w:t>磐石出水</w:t>
      </w:r>
      <w:r w:rsidR="00F2712F">
        <w:rPr>
          <w:rFonts w:hint="eastAsia"/>
        </w:rPr>
        <w:t>來彰</w:t>
      </w:r>
      <w:proofErr w:type="gramStart"/>
      <w:r w:rsidR="00F2712F">
        <w:rPr>
          <w:rFonts w:hint="eastAsia"/>
        </w:rPr>
        <w:t>顥祂</w:t>
      </w:r>
      <w:proofErr w:type="gramEnd"/>
      <w:r w:rsidR="00F2712F">
        <w:rPr>
          <w:rFonts w:hint="eastAsia"/>
        </w:rPr>
        <w:t>的聖潔</w:t>
      </w:r>
      <w:r w:rsidR="008773BF">
        <w:rPr>
          <w:rFonts w:hint="eastAsia"/>
        </w:rPr>
        <w:t>，</w:t>
      </w:r>
      <w:proofErr w:type="gramStart"/>
      <w:r w:rsidR="00F2712F">
        <w:rPr>
          <w:rFonts w:hint="eastAsia"/>
        </w:rPr>
        <w:t>但</w:t>
      </w:r>
      <w:r w:rsidR="00CD46C1" w:rsidRPr="00CD46C1">
        <w:t>摩西</w:t>
      </w:r>
      <w:proofErr w:type="gramEnd"/>
      <w:r w:rsidR="00CD46C1" w:rsidRPr="00CD46C1">
        <w:t>遮</w:t>
      </w:r>
      <w:r w:rsidR="008773BF">
        <w:rPr>
          <w:rFonts w:hint="eastAsia"/>
        </w:rPr>
        <w:t>蓋</w:t>
      </w:r>
      <w:r w:rsidR="00F2712F">
        <w:t xml:space="preserve">　神</w:t>
      </w:r>
      <w:r w:rsidR="00CD46C1" w:rsidRPr="00CD46C1">
        <w:t>的</w:t>
      </w:r>
      <w:r w:rsidR="008773BF">
        <w:rPr>
          <w:rFonts w:hint="eastAsia"/>
        </w:rPr>
        <w:t>榮耀</w:t>
      </w:r>
      <w:r w:rsidR="008E4B63">
        <w:rPr>
          <w:rFonts w:hint="eastAsia"/>
        </w:rPr>
        <w:t>和</w:t>
      </w:r>
      <w:r w:rsidR="00CD46C1" w:rsidRPr="00CD46C1">
        <w:t>聖潔</w:t>
      </w:r>
      <w:r w:rsidR="008773BF">
        <w:rPr>
          <w:rFonts w:hint="eastAsia"/>
        </w:rPr>
        <w:t>。</w:t>
      </w:r>
      <w:r w:rsidR="008773BF" w:rsidRPr="008E4B63">
        <w:rPr>
          <w:rFonts w:hint="eastAsia"/>
        </w:rPr>
        <w:t>為了彰顯</w:t>
      </w:r>
      <w:r w:rsidR="00F2712F">
        <w:rPr>
          <w:rFonts w:hint="eastAsia"/>
        </w:rPr>
        <w:t xml:space="preserve">　神</w:t>
      </w:r>
      <w:r w:rsidR="008773BF" w:rsidRPr="008E4B63">
        <w:t>的聖潔</w:t>
      </w:r>
      <w:r w:rsidR="00CD46C1" w:rsidRPr="008E4B63">
        <w:t>，</w:t>
      </w:r>
      <w:r w:rsidR="00F2712F">
        <w:rPr>
          <w:rFonts w:hint="eastAsia"/>
        </w:rPr>
        <w:t xml:space="preserve">　神</w:t>
      </w:r>
      <w:r w:rsidR="008E4B63" w:rsidRPr="008E4B63">
        <w:t>懲罰</w:t>
      </w:r>
      <w:r w:rsidR="00CD46C1" w:rsidRPr="008E4B63">
        <w:t>摩西和</w:t>
      </w:r>
      <w:proofErr w:type="gramStart"/>
      <w:r w:rsidR="00CD46C1" w:rsidRPr="008E4B63">
        <w:t>亞倫。</w:t>
      </w:r>
      <w:proofErr w:type="gramEnd"/>
      <w:r w:rsidR="008E4B63" w:rsidRPr="008E4B63">
        <w:rPr>
          <w:rFonts w:hint="eastAsia"/>
        </w:rPr>
        <w:t>雖然</w:t>
      </w:r>
      <w:r w:rsidR="00F2712F">
        <w:rPr>
          <w:rFonts w:hint="eastAsia"/>
        </w:rPr>
        <w:t xml:space="preserve">　神</w:t>
      </w:r>
      <w:r w:rsidR="008E4B63" w:rsidRPr="008E4B63">
        <w:rPr>
          <w:rFonts w:hint="eastAsia"/>
        </w:rPr>
        <w:t>的僕人也有</w:t>
      </w:r>
      <w:proofErr w:type="gramStart"/>
      <w:r w:rsidR="008E4B63" w:rsidRPr="008E4B63">
        <w:rPr>
          <w:rFonts w:hint="eastAsia"/>
        </w:rPr>
        <w:t>許多過犯</w:t>
      </w:r>
      <w:proofErr w:type="gramEnd"/>
      <w:r w:rsidR="008E4B63" w:rsidRPr="008E4B63">
        <w:rPr>
          <w:rFonts w:hint="eastAsia"/>
        </w:rPr>
        <w:t>，但聖潔全能的</w:t>
      </w:r>
      <w:r w:rsidR="00F2712F">
        <w:rPr>
          <w:rFonts w:hint="eastAsia"/>
        </w:rPr>
        <w:t xml:space="preserve">　</w:t>
      </w:r>
      <w:proofErr w:type="gramStart"/>
      <w:r w:rsidR="00F2712F">
        <w:rPr>
          <w:rFonts w:hint="eastAsia"/>
        </w:rPr>
        <w:t>神</w:t>
      </w:r>
      <w:r w:rsidR="008E4B63" w:rsidRPr="008E4B63">
        <w:rPr>
          <w:rFonts w:hint="eastAsia"/>
        </w:rPr>
        <w:t>必</w:t>
      </w:r>
      <w:r w:rsidR="009D6D47">
        <w:rPr>
          <w:rFonts w:hint="eastAsia"/>
        </w:rPr>
        <w:t>自己</w:t>
      </w:r>
      <w:proofErr w:type="gramEnd"/>
      <w:r w:rsidR="008E4B63" w:rsidRPr="008E4B63">
        <w:rPr>
          <w:rFonts w:hint="eastAsia"/>
        </w:rPr>
        <w:t>顯出</w:t>
      </w:r>
      <w:proofErr w:type="gramStart"/>
      <w:r w:rsidR="008E4B63" w:rsidRPr="008E4B63">
        <w:rPr>
          <w:rFonts w:hint="eastAsia"/>
        </w:rPr>
        <w:t>祂</w:t>
      </w:r>
      <w:proofErr w:type="gramEnd"/>
      <w:r w:rsidR="008E4B63" w:rsidRPr="008E4B63">
        <w:rPr>
          <w:rFonts w:hint="eastAsia"/>
        </w:rPr>
        <w:t>的聖潔。</w:t>
      </w:r>
    </w:p>
    <w:p w14:paraId="79C36F29" w14:textId="4EF459F9" w:rsidR="00CD46C1" w:rsidRPr="0071035C" w:rsidRDefault="00CD46C1" w:rsidP="00A21477">
      <w:r w:rsidRPr="00CD46C1">
        <w:t>「磐石」象徵著</w:t>
      </w:r>
      <w:r w:rsidR="00F2712F">
        <w:t xml:space="preserve">　神</w:t>
      </w:r>
      <w:r w:rsidRPr="00CD46C1">
        <w:t>。使徒保羅將</w:t>
      </w:r>
      <w:proofErr w:type="gramStart"/>
      <w:r w:rsidRPr="00CD46C1">
        <w:t>磐石</w:t>
      </w:r>
      <w:r w:rsidR="000B5DB3">
        <w:rPr>
          <w:rFonts w:hint="eastAsia"/>
        </w:rPr>
        <w:t>預表</w:t>
      </w:r>
      <w:r w:rsidRPr="00CD46C1">
        <w:t>基督</w:t>
      </w:r>
      <w:proofErr w:type="gramEnd"/>
      <w:r w:rsidRPr="00CD46C1">
        <w:t>，</w:t>
      </w:r>
      <w:r w:rsidR="000B5DB3">
        <w:rPr>
          <w:rFonts w:hint="eastAsia"/>
        </w:rPr>
        <w:t>在</w:t>
      </w:r>
      <w:proofErr w:type="gramStart"/>
      <w:r w:rsidR="000B5DB3">
        <w:rPr>
          <w:rFonts w:hint="eastAsia"/>
        </w:rPr>
        <w:t>曠野賜人</w:t>
      </w:r>
      <w:r w:rsidRPr="00CD46C1">
        <w:t>永生</w:t>
      </w:r>
      <w:proofErr w:type="gramEnd"/>
      <w:r w:rsidR="000B5DB3">
        <w:rPr>
          <w:rFonts w:hint="eastAsia"/>
        </w:rPr>
        <w:t>的</w:t>
      </w:r>
      <w:r w:rsidRPr="00CD46C1">
        <w:t>水。</w:t>
      </w:r>
      <w:r w:rsidR="000B5DB3">
        <w:rPr>
          <w:rFonts w:hint="eastAsia"/>
        </w:rPr>
        <w:t>「</w:t>
      </w:r>
      <w:r w:rsidR="00A21477" w:rsidRPr="00A21477">
        <w:rPr>
          <w:rStyle w:val="a2"/>
        </w:rPr>
        <w:t>也都喝了一樣的靈水。所喝的，是出於隨著他們的靈磐石；那磐石就是基督。</w:t>
      </w:r>
      <w:r w:rsidR="000B5DB3">
        <w:rPr>
          <w:rFonts w:hint="eastAsia"/>
        </w:rPr>
        <w:t>」</w:t>
      </w:r>
      <w:r w:rsidR="00E17118">
        <w:rPr>
          <w:rFonts w:hint="eastAsia"/>
        </w:rPr>
        <w:t>(</w:t>
      </w:r>
      <w:r w:rsidRPr="00CD46C1">
        <w:t>林前10</w:t>
      </w:r>
      <w:r w:rsidR="007A2C8F">
        <w:t>:</w:t>
      </w:r>
      <w:r w:rsidRPr="00CD46C1">
        <w:t>4</w:t>
      </w:r>
      <w:r w:rsidR="00E17118">
        <w:t>)</w:t>
      </w:r>
      <w:r w:rsidRPr="00CD46C1">
        <w:t>。在</w:t>
      </w:r>
      <w:r w:rsidR="00A21477">
        <w:rPr>
          <w:rFonts w:hint="eastAsia"/>
        </w:rPr>
        <w:t>過紅海</w:t>
      </w:r>
      <w:r w:rsidR="00E17118">
        <w:rPr>
          <w:rFonts w:hint="eastAsia"/>
        </w:rPr>
        <w:t>後</w:t>
      </w:r>
      <w:r w:rsidR="00A21477">
        <w:rPr>
          <w:rFonts w:hint="eastAsia"/>
        </w:rPr>
        <w:t>的利非訂，</w:t>
      </w:r>
      <w:r w:rsidR="00F2712F">
        <w:rPr>
          <w:rFonts w:hint="eastAsia"/>
        </w:rPr>
        <w:t xml:space="preserve">　神</w:t>
      </w:r>
      <w:r w:rsidR="00A21477">
        <w:rPr>
          <w:rFonts w:hint="eastAsia"/>
        </w:rPr>
        <w:t>吩咐摩西用</w:t>
      </w:r>
      <w:r w:rsidRPr="00CD46C1">
        <w:t>杖擊打磐石</w:t>
      </w:r>
      <w:r w:rsidR="00A21477">
        <w:rPr>
          <w:rFonts w:hint="eastAsia"/>
        </w:rPr>
        <w:t>出水</w:t>
      </w:r>
      <w:r w:rsidRPr="00CD46C1">
        <w:t>，預</w:t>
      </w:r>
      <w:r w:rsidR="00A21477">
        <w:rPr>
          <w:rFonts w:hint="eastAsia"/>
        </w:rPr>
        <w:t>表</w:t>
      </w:r>
      <w:r w:rsidR="00F2712F">
        <w:rPr>
          <w:rFonts w:hint="eastAsia"/>
        </w:rPr>
        <w:t xml:space="preserve">　神</w:t>
      </w:r>
      <w:r w:rsidR="00A21477">
        <w:rPr>
          <w:rFonts w:hint="eastAsia"/>
        </w:rPr>
        <w:t>擊打</w:t>
      </w:r>
      <w:r w:rsidR="00A21477" w:rsidRPr="00CD46C1">
        <w:t>在十字架上</w:t>
      </w:r>
      <w:r w:rsidR="00A21477">
        <w:rPr>
          <w:rFonts w:hint="eastAsia"/>
        </w:rPr>
        <w:t>的</w:t>
      </w:r>
      <w:r w:rsidRPr="00CD46C1">
        <w:t>耶穌</w:t>
      </w:r>
      <w:r w:rsidR="00A21477">
        <w:rPr>
          <w:rFonts w:hint="eastAsia"/>
        </w:rPr>
        <w:t>，承擔人犯罪而來</w:t>
      </w:r>
      <w:r w:rsidR="00A21477" w:rsidRPr="0071035C">
        <w:rPr>
          <w:rFonts w:hint="eastAsia"/>
        </w:rPr>
        <w:t>的</w:t>
      </w:r>
      <w:r w:rsidRPr="00CD46C1">
        <w:t>咒</w:t>
      </w:r>
      <w:r w:rsidR="00A21477">
        <w:rPr>
          <w:rFonts w:hint="eastAsia"/>
        </w:rPr>
        <w:t>詛</w:t>
      </w:r>
      <w:r w:rsidRPr="00CD46C1">
        <w:t>。</w:t>
      </w:r>
      <w:r w:rsidR="00A21477">
        <w:rPr>
          <w:rFonts w:hint="eastAsia"/>
        </w:rPr>
        <w:t>作</w:t>
      </w:r>
      <w:r w:rsidRPr="00CD46C1">
        <w:t>磐石</w:t>
      </w:r>
      <w:r w:rsidR="00A21477">
        <w:rPr>
          <w:rFonts w:hint="eastAsia"/>
        </w:rPr>
        <w:t>的</w:t>
      </w:r>
      <w:r w:rsidRPr="00CD46C1">
        <w:t>基督，使</w:t>
      </w:r>
      <w:r w:rsidR="00A21477">
        <w:rPr>
          <w:rFonts w:hint="eastAsia"/>
        </w:rPr>
        <w:t>人</w:t>
      </w:r>
      <w:r w:rsidRPr="00CD46C1">
        <w:t>永遠不渴。</w:t>
      </w:r>
      <w:r w:rsidR="00A21477">
        <w:rPr>
          <w:rFonts w:hint="eastAsia"/>
        </w:rPr>
        <w:t>因此，在</w:t>
      </w:r>
      <w:r w:rsidRPr="00CD46C1">
        <w:t>四十年後</w:t>
      </w:r>
      <w:r w:rsidR="00A21477">
        <w:rPr>
          <w:rFonts w:hint="eastAsia"/>
        </w:rPr>
        <w:t>的</w:t>
      </w:r>
      <w:r w:rsidRPr="00CD46C1">
        <w:t>加低斯</w:t>
      </w:r>
      <w:r w:rsidR="00A21477">
        <w:rPr>
          <w:rFonts w:hint="eastAsia"/>
        </w:rPr>
        <w:t>，</w:t>
      </w:r>
      <w:r w:rsidR="00F2712F">
        <w:rPr>
          <w:rFonts w:hint="eastAsia"/>
        </w:rPr>
        <w:t xml:space="preserve">　神</w:t>
      </w:r>
      <w:r w:rsidR="00A21477">
        <w:rPr>
          <w:rFonts w:hint="eastAsia"/>
        </w:rPr>
        <w:t>叫摩西吩咐</w:t>
      </w:r>
      <w:r w:rsidRPr="00CD46C1">
        <w:t>磐石</w:t>
      </w:r>
      <w:r w:rsidR="00A21477">
        <w:rPr>
          <w:rFonts w:hint="eastAsia"/>
        </w:rPr>
        <w:t>出水，解決百姓的乾渴</w:t>
      </w:r>
      <w:r w:rsidRPr="00CD46C1">
        <w:t>。</w:t>
      </w:r>
      <w:r w:rsidR="00A21477">
        <w:rPr>
          <w:rFonts w:hint="eastAsia"/>
        </w:rPr>
        <w:t>同樣，</w:t>
      </w:r>
      <w:r w:rsidRPr="00CD46C1">
        <w:t>耶穌在</w:t>
      </w:r>
      <w:r w:rsidR="00A21477">
        <w:rPr>
          <w:rFonts w:hint="eastAsia"/>
        </w:rPr>
        <w:t>住棚節</w:t>
      </w:r>
      <w:r w:rsidR="00E17118">
        <w:rPr>
          <w:rFonts w:hint="eastAsia"/>
        </w:rPr>
        <w:t>快結束時高聲呼</w:t>
      </w:r>
      <w:r w:rsidRPr="00CD46C1">
        <w:t>喊</w:t>
      </w:r>
      <w:r w:rsidR="00E17118">
        <w:rPr>
          <w:rFonts w:hint="eastAsia"/>
        </w:rPr>
        <w:t>說：「</w:t>
      </w:r>
      <w:r w:rsidR="00E17118" w:rsidRPr="00C3676C">
        <w:rPr>
          <w:rStyle w:val="a2"/>
        </w:rPr>
        <w:t>人若渴了，可以到我這</w:t>
      </w:r>
      <w:r w:rsidR="0071035C" w:rsidRPr="00C3676C">
        <w:rPr>
          <w:rStyle w:val="a2"/>
        </w:rPr>
        <w:t>裏</w:t>
      </w:r>
      <w:r w:rsidR="00E17118" w:rsidRPr="00C3676C">
        <w:rPr>
          <w:rStyle w:val="a2"/>
        </w:rPr>
        <w:t>來喝。信我的人就如經上所說：『從他腹中要流出活水的江河來。</w:t>
      </w:r>
      <w:r w:rsidR="00E17118" w:rsidRPr="00C3676C">
        <w:rPr>
          <w:rFonts w:hint="eastAsia"/>
        </w:rPr>
        <w:t>」</w:t>
      </w:r>
      <w:r w:rsidR="007A2C8F">
        <w:t>(</w:t>
      </w:r>
      <w:r w:rsidRPr="00CD46C1">
        <w:t>約7</w:t>
      </w:r>
      <w:r w:rsidR="007A2C8F">
        <w:t>:</w:t>
      </w:r>
      <w:r w:rsidRPr="00CD46C1">
        <w:t>37</w:t>
      </w:r>
      <w:r w:rsidR="000B5DB3">
        <w:rPr>
          <w:rFonts w:hint="eastAsia"/>
        </w:rPr>
        <w:t>,</w:t>
      </w:r>
      <w:r w:rsidRPr="00CD46C1">
        <w:t>38</w:t>
      </w:r>
      <w:r w:rsidR="007A2C8F">
        <w:t>)</w:t>
      </w:r>
      <w:r w:rsidR="00E17118">
        <w:t xml:space="preserve"> </w:t>
      </w:r>
      <w:r w:rsidR="00E17118">
        <w:rPr>
          <w:rFonts w:hint="eastAsia"/>
        </w:rPr>
        <w:t>凡來到</w:t>
      </w:r>
      <w:r w:rsidRPr="00CD46C1">
        <w:t>耶穌</w:t>
      </w:r>
      <w:r w:rsidR="00E17118">
        <w:rPr>
          <w:rFonts w:hint="eastAsia"/>
        </w:rPr>
        <w:t>跟前的</w:t>
      </w:r>
      <w:r w:rsidRPr="00CD46C1">
        <w:t>，</w:t>
      </w:r>
      <w:r w:rsidR="00E17118">
        <w:rPr>
          <w:rFonts w:hint="eastAsia"/>
        </w:rPr>
        <w:t>耶穌要拯救他</w:t>
      </w:r>
      <w:r w:rsidRPr="00CD46C1">
        <w:t>，</w:t>
      </w:r>
      <w:r w:rsidR="00E17118">
        <w:rPr>
          <w:rFonts w:hint="eastAsia"/>
        </w:rPr>
        <w:t>賜他</w:t>
      </w:r>
      <w:r w:rsidRPr="00CD46C1">
        <w:t>生命</w:t>
      </w:r>
      <w:r w:rsidR="00E17118">
        <w:rPr>
          <w:rFonts w:hint="eastAsia"/>
        </w:rPr>
        <w:t>的活</w:t>
      </w:r>
      <w:r w:rsidRPr="00CD46C1">
        <w:t>水。</w:t>
      </w:r>
    </w:p>
    <w:p w14:paraId="3DC59292" w14:textId="39B7914C" w:rsidR="000D24BC" w:rsidRDefault="000D24BC">
      <w:pPr>
        <w:pStyle w:val="Heading2"/>
      </w:pPr>
      <w:r>
        <w:rPr>
          <w:rFonts w:hint="eastAsia"/>
        </w:rPr>
        <w:t>Ⅱ</w:t>
      </w:r>
      <w:proofErr w:type="gramStart"/>
      <w:r>
        <w:rPr>
          <w:rFonts w:hint="eastAsia"/>
        </w:rPr>
        <w:t>‧</w:t>
      </w:r>
      <w:proofErr w:type="gramEnd"/>
      <w:r w:rsidR="00C3676C">
        <w:rPr>
          <w:rFonts w:hint="eastAsia"/>
        </w:rPr>
        <w:t>叫百姓繞行</w:t>
      </w:r>
      <w:r w:rsidR="00CD46C1" w:rsidRPr="009B2294">
        <w:t>的</w:t>
      </w:r>
      <w:r w:rsidR="00F2712F">
        <w:t xml:space="preserve">　神</w:t>
      </w:r>
      <w:r w:rsidR="007A2C8F">
        <w:rPr>
          <w:rFonts w:hint="eastAsia"/>
        </w:rPr>
        <w:t>(</w:t>
      </w:r>
      <w:r w:rsidR="00CD46C1" w:rsidRPr="009B2294">
        <w:t>14-21</w:t>
      </w:r>
      <w:r w:rsidR="007A2C8F">
        <w:rPr>
          <w:rFonts w:hint="eastAsia"/>
        </w:rPr>
        <w:t>)</w:t>
      </w:r>
    </w:p>
    <w:p w14:paraId="33F5B9FF" w14:textId="133C0309" w:rsidR="00485A23" w:rsidRDefault="00CD46C1" w:rsidP="00CD46C1">
      <w:r w:rsidRPr="00CD46C1">
        <w:t>第14至21節記</w:t>
      </w:r>
      <w:r w:rsidR="004325A4">
        <w:rPr>
          <w:rFonts w:hint="eastAsia"/>
        </w:rPr>
        <w:t>載</w:t>
      </w:r>
      <w:r w:rsidRPr="00CD46C1">
        <w:t>了以色列繞過以東地的</w:t>
      </w:r>
      <w:r w:rsidR="008824CF" w:rsidRPr="008824CF">
        <w:rPr>
          <w:rFonts w:hint="eastAsia"/>
        </w:rPr>
        <w:t>事源</w:t>
      </w:r>
      <w:r w:rsidRPr="00CD46C1">
        <w:t>。摩西帶領以色列人</w:t>
      </w:r>
      <w:r w:rsidR="008824CF">
        <w:rPr>
          <w:rFonts w:hint="eastAsia"/>
        </w:rPr>
        <w:t>經</w:t>
      </w:r>
      <w:r w:rsidRPr="00CD46C1">
        <w:t>加低斯進入迦南地</w:t>
      </w:r>
      <w:r w:rsidR="008824CF">
        <w:rPr>
          <w:rFonts w:hint="eastAsia"/>
        </w:rPr>
        <w:t>，</w:t>
      </w:r>
      <w:r w:rsidRPr="00CD46C1">
        <w:t>但這條路崎嶇</w:t>
      </w:r>
      <w:r w:rsidR="008824CF">
        <w:rPr>
          <w:rFonts w:hint="eastAsia"/>
        </w:rPr>
        <w:t>難行，因而他們計劃從</w:t>
      </w:r>
      <w:r w:rsidRPr="00CD46C1">
        <w:t>死海的東</w:t>
      </w:r>
      <w:r w:rsidR="008824CF">
        <w:rPr>
          <w:rFonts w:hint="eastAsia"/>
        </w:rPr>
        <w:t>面</w:t>
      </w:r>
      <w:r w:rsidRPr="00CD46C1">
        <w:t>，沿著</w:t>
      </w:r>
      <w:r w:rsidR="008824CF">
        <w:rPr>
          <w:rFonts w:hint="eastAsia"/>
        </w:rPr>
        <w:t>王道</w:t>
      </w:r>
      <w:r w:rsidRPr="00CD46C1">
        <w:t>穿過</w:t>
      </w:r>
      <w:r w:rsidR="008824CF">
        <w:rPr>
          <w:rFonts w:hint="eastAsia"/>
        </w:rPr>
        <w:t>以東和</w:t>
      </w:r>
      <w:r w:rsidRPr="00CD46C1">
        <w:t>摩押地區進入迦南。</w:t>
      </w:r>
      <w:r w:rsidR="008824CF">
        <w:rPr>
          <w:rFonts w:hint="eastAsia"/>
        </w:rPr>
        <w:t>路經</w:t>
      </w:r>
      <w:r w:rsidRPr="00CD46C1">
        <w:t>以東地</w:t>
      </w:r>
      <w:r w:rsidR="000D19A3">
        <w:rPr>
          <w:rFonts w:hint="eastAsia"/>
        </w:rPr>
        <w:t>是</w:t>
      </w:r>
      <w:r w:rsidR="008824CF" w:rsidRPr="00CD46C1">
        <w:t>捷徑</w:t>
      </w:r>
      <w:r w:rsidR="008824CF">
        <w:rPr>
          <w:rFonts w:hint="eastAsia"/>
        </w:rPr>
        <w:t>，</w:t>
      </w:r>
      <w:r w:rsidRPr="00CD46C1">
        <w:t>於是，摩西派使臣去</w:t>
      </w:r>
      <w:r w:rsidR="008824CF">
        <w:rPr>
          <w:rFonts w:hint="eastAsia"/>
        </w:rPr>
        <w:t>見以東王。以色列與以東有血緣之親</w:t>
      </w:r>
      <w:r w:rsidRPr="00CD46C1">
        <w:t>，</w:t>
      </w:r>
      <w:r w:rsidR="008824CF">
        <w:rPr>
          <w:rFonts w:hint="eastAsia"/>
        </w:rPr>
        <w:t>因為</w:t>
      </w:r>
      <w:r w:rsidRPr="00CD46C1">
        <w:t>以東</w:t>
      </w:r>
      <w:r w:rsidR="008824CF">
        <w:rPr>
          <w:rFonts w:hint="eastAsia"/>
        </w:rPr>
        <w:t>是以撒哥哥</w:t>
      </w:r>
      <w:r w:rsidR="008824CF" w:rsidRPr="00CD46C1">
        <w:t>以掃</w:t>
      </w:r>
      <w:r w:rsidR="008824CF">
        <w:rPr>
          <w:rFonts w:hint="eastAsia"/>
        </w:rPr>
        <w:t>的後裔</w:t>
      </w:r>
      <w:r w:rsidR="00485A23">
        <w:rPr>
          <w:rFonts w:hint="eastAsia"/>
        </w:rPr>
        <w:t>。</w:t>
      </w:r>
      <w:r w:rsidR="00F2712F">
        <w:rPr>
          <w:rFonts w:hint="eastAsia"/>
        </w:rPr>
        <w:t xml:space="preserve">　神</w:t>
      </w:r>
      <w:r w:rsidR="00485A23">
        <w:rPr>
          <w:rFonts w:hint="eastAsia"/>
        </w:rPr>
        <w:t>告</w:t>
      </w:r>
      <w:proofErr w:type="gramStart"/>
      <w:r w:rsidR="00C3676C">
        <w:rPr>
          <w:rFonts w:hint="eastAsia"/>
        </w:rPr>
        <w:t>訢</w:t>
      </w:r>
      <w:proofErr w:type="gramEnd"/>
      <w:r w:rsidR="00485A23">
        <w:rPr>
          <w:rFonts w:hint="eastAsia"/>
        </w:rPr>
        <w:t>以色列，以東是他</w:t>
      </w:r>
      <w:proofErr w:type="spellStart"/>
      <w:r w:rsidR="00485A23">
        <w:rPr>
          <w:lang w:eastAsia="x-none"/>
        </w:rPr>
        <w:t>的弟兄</w:t>
      </w:r>
      <w:proofErr w:type="spellEnd"/>
      <w:r w:rsidR="007A2C8F">
        <w:t>(</w:t>
      </w:r>
      <w:r w:rsidR="00485A23">
        <w:rPr>
          <w:rFonts w:hint="eastAsia"/>
        </w:rPr>
        <w:t>申</w:t>
      </w:r>
      <w:r w:rsidRPr="00CD46C1">
        <w:t>23</w:t>
      </w:r>
      <w:r w:rsidR="007A2C8F">
        <w:t>:</w:t>
      </w:r>
      <w:r w:rsidRPr="00CD46C1">
        <w:t>7</w:t>
      </w:r>
      <w:proofErr w:type="gramStart"/>
      <w:r w:rsidRPr="00CD46C1">
        <w:t>上</w:t>
      </w:r>
      <w:r w:rsidR="007A2C8F">
        <w:t>)</w:t>
      </w:r>
      <w:r w:rsidR="000D19A3">
        <w:rPr>
          <w:rFonts w:hint="eastAsia"/>
        </w:rPr>
        <w:t>。</w:t>
      </w:r>
      <w:proofErr w:type="gramEnd"/>
    </w:p>
    <w:p w14:paraId="0588637F" w14:textId="057C559D" w:rsidR="00CD46C1" w:rsidRPr="00CD46C1" w:rsidRDefault="00485A23" w:rsidP="00CD46C1">
      <w:r>
        <w:rPr>
          <w:rFonts w:hint="eastAsia"/>
        </w:rPr>
        <w:t>摩西的使者首先向以東王</w:t>
      </w:r>
      <w:r w:rsidR="00CD46C1" w:rsidRPr="00CD46C1">
        <w:t>簡</w:t>
      </w:r>
      <w:r>
        <w:rPr>
          <w:rFonts w:hint="eastAsia"/>
        </w:rPr>
        <w:t>介</w:t>
      </w:r>
      <w:r w:rsidR="00CD46C1" w:rsidRPr="00CD46C1">
        <w:t>，</w:t>
      </w:r>
      <w:r w:rsidR="00F2712F">
        <w:t xml:space="preserve">　神</w:t>
      </w:r>
      <w:r w:rsidR="00CD46C1" w:rsidRPr="00CD46C1">
        <w:t>如何使從埃及</w:t>
      </w:r>
      <w:r>
        <w:rPr>
          <w:rFonts w:hint="eastAsia"/>
        </w:rPr>
        <w:t>為</w:t>
      </w:r>
      <w:proofErr w:type="gramStart"/>
      <w:r w:rsidR="00CD46C1" w:rsidRPr="00CD46C1">
        <w:t>僕</w:t>
      </w:r>
      <w:proofErr w:type="gramEnd"/>
      <w:r>
        <w:rPr>
          <w:rFonts w:hint="eastAsia"/>
        </w:rPr>
        <w:t>拯救以色列</w:t>
      </w:r>
      <w:r w:rsidR="00CD46C1" w:rsidRPr="00CD46C1">
        <w:t>人，並請求</w:t>
      </w:r>
      <w:r w:rsidR="00F2712F">
        <w:rPr>
          <w:rFonts w:hint="eastAsia"/>
        </w:rPr>
        <w:t>使用</w:t>
      </w:r>
      <w:r w:rsidR="00CD46C1" w:rsidRPr="00CD46C1">
        <w:t>以東王</w:t>
      </w:r>
      <w:r>
        <w:rPr>
          <w:rFonts w:hint="eastAsia"/>
        </w:rPr>
        <w:t>道，前往</w:t>
      </w:r>
      <w:r w:rsidR="00F2712F">
        <w:t xml:space="preserve">　神</w:t>
      </w:r>
      <w:r w:rsidR="00CD46C1" w:rsidRPr="00CD46C1">
        <w:t>應許</w:t>
      </w:r>
      <w:r>
        <w:rPr>
          <w:rFonts w:hint="eastAsia"/>
        </w:rPr>
        <w:t>之</w:t>
      </w:r>
      <w:r w:rsidR="00CD46C1" w:rsidRPr="00CD46C1">
        <w:t>地。摩西兩次承諾，</w:t>
      </w:r>
      <w:r>
        <w:rPr>
          <w:rFonts w:hint="eastAsia"/>
        </w:rPr>
        <w:t>絕對不會叫</w:t>
      </w:r>
      <w:r w:rsidR="00CD46C1" w:rsidRPr="00CD46C1">
        <w:t>以東</w:t>
      </w:r>
      <w:r>
        <w:rPr>
          <w:rFonts w:hint="eastAsia"/>
        </w:rPr>
        <w:t>受</w:t>
      </w:r>
      <w:r w:rsidR="00CD46C1" w:rsidRPr="00CD46C1">
        <w:t>任何</w:t>
      </w:r>
      <w:r>
        <w:rPr>
          <w:rFonts w:hint="eastAsia"/>
        </w:rPr>
        <w:t>損失</w:t>
      </w:r>
      <w:r w:rsidR="00CD46C1" w:rsidRPr="00CD46C1">
        <w:t>，不會偏離這條</w:t>
      </w:r>
      <w:r>
        <w:rPr>
          <w:rFonts w:hint="eastAsia"/>
        </w:rPr>
        <w:t>王</w:t>
      </w:r>
      <w:r w:rsidR="00CD46C1" w:rsidRPr="00CD46C1">
        <w:t>道。</w:t>
      </w:r>
      <w:r>
        <w:rPr>
          <w:rFonts w:hint="eastAsia"/>
        </w:rPr>
        <w:t>然而，</w:t>
      </w:r>
      <w:r w:rsidR="00CD46C1" w:rsidRPr="00CD46C1">
        <w:t>以東王</w:t>
      </w:r>
      <w:r>
        <w:rPr>
          <w:rFonts w:hint="eastAsia"/>
        </w:rPr>
        <w:t>堅</w:t>
      </w:r>
      <w:r w:rsidR="00CD46C1" w:rsidRPr="00CD46C1">
        <w:t>拒摩西的請求。</w:t>
      </w:r>
      <w:proofErr w:type="gramStart"/>
      <w:r w:rsidR="00CD46C1" w:rsidRPr="00CD46C1">
        <w:t>摩西</w:t>
      </w:r>
      <w:r>
        <w:rPr>
          <w:rFonts w:hint="eastAsia"/>
        </w:rPr>
        <w:t>帶著</w:t>
      </w:r>
      <w:proofErr w:type="gramEnd"/>
      <w:r>
        <w:rPr>
          <w:rFonts w:hint="eastAsia"/>
        </w:rPr>
        <w:t>百姓向以東王</w:t>
      </w:r>
      <w:r w:rsidR="00CD46C1" w:rsidRPr="00CD46C1">
        <w:t>再次懇求</w:t>
      </w:r>
      <w:r w:rsidR="007A2C8F">
        <w:t>(</w:t>
      </w:r>
      <w:r w:rsidR="00CD46C1" w:rsidRPr="00CD46C1">
        <w:t>17,19</w:t>
      </w:r>
      <w:r w:rsidR="007A2C8F">
        <w:t>)</w:t>
      </w:r>
      <w:r>
        <w:rPr>
          <w:rFonts w:hint="eastAsia"/>
        </w:rPr>
        <w:t>，但</w:t>
      </w:r>
      <w:proofErr w:type="gramStart"/>
      <w:r w:rsidR="00CD46C1" w:rsidRPr="00CD46C1">
        <w:t>以東王帶著</w:t>
      </w:r>
      <w:proofErr w:type="gramEnd"/>
      <w:r w:rsidR="00CD46C1" w:rsidRPr="00CD46C1">
        <w:t>許多百姓出來，</w:t>
      </w:r>
      <w:proofErr w:type="spellStart"/>
      <w:r w:rsidR="000D19A3">
        <w:rPr>
          <w:lang w:eastAsia="x-none"/>
        </w:rPr>
        <w:t>要用強硬的手攻擊以色列人</w:t>
      </w:r>
      <w:proofErr w:type="spellEnd"/>
      <w:r w:rsidR="005B606D">
        <w:rPr>
          <w:rFonts w:hint="eastAsia"/>
        </w:rPr>
        <w:t>(</w:t>
      </w:r>
      <w:r w:rsidR="005B606D" w:rsidRPr="00CD46C1">
        <w:t>18</w:t>
      </w:r>
      <w:r w:rsidR="005B606D">
        <w:rPr>
          <w:rFonts w:hint="eastAsia"/>
        </w:rPr>
        <w:t>,</w:t>
      </w:r>
      <w:r w:rsidR="005B606D" w:rsidRPr="00CD46C1">
        <w:t>20</w:t>
      </w:r>
      <w:r w:rsidR="005B606D">
        <w:t>)</w:t>
      </w:r>
      <w:r w:rsidR="00CD46C1" w:rsidRPr="00CD46C1">
        <w:t>。這次，摩西沒有血氣</w:t>
      </w:r>
      <w:r w:rsidR="000D19A3">
        <w:rPr>
          <w:rFonts w:hint="eastAsia"/>
        </w:rPr>
        <w:t>回應</w:t>
      </w:r>
      <w:r w:rsidR="00CD46C1" w:rsidRPr="00CD46C1">
        <w:t>，而是選擇繞道而行，走一條漫長而艱難的道路。因為他服從</w:t>
      </w:r>
      <w:r w:rsidR="00F2712F">
        <w:t xml:space="preserve">　神</w:t>
      </w:r>
      <w:r w:rsidR="00CD46C1" w:rsidRPr="00CD46C1">
        <w:t>，不要與以東</w:t>
      </w:r>
      <w:r w:rsidR="000D19A3">
        <w:rPr>
          <w:rFonts w:hint="eastAsia"/>
        </w:rPr>
        <w:t>人</w:t>
      </w:r>
      <w:r w:rsidR="00CD46C1" w:rsidRPr="00CD46C1">
        <w:t>爭</w:t>
      </w:r>
      <w:r w:rsidR="000D19A3">
        <w:rPr>
          <w:rFonts w:hint="eastAsia"/>
        </w:rPr>
        <w:t>戰</w:t>
      </w:r>
      <w:r w:rsidR="007A2C8F">
        <w:t>(</w:t>
      </w:r>
      <w:r w:rsidR="000D19A3">
        <w:rPr>
          <w:rFonts w:hint="eastAsia"/>
        </w:rPr>
        <w:t>申</w:t>
      </w:r>
      <w:r w:rsidR="00CD46C1" w:rsidRPr="00CD46C1">
        <w:t>2</w:t>
      </w:r>
      <w:r w:rsidR="007A2C8F">
        <w:t>:</w:t>
      </w:r>
      <w:r w:rsidR="00CD46C1" w:rsidRPr="00CD46C1">
        <w:t>4</w:t>
      </w:r>
      <w:r w:rsidR="007A2C8F">
        <w:rPr>
          <w:rFonts w:hint="eastAsia"/>
        </w:rPr>
        <w:t>,</w:t>
      </w:r>
      <w:proofErr w:type="gramStart"/>
      <w:r w:rsidR="00CD46C1" w:rsidRPr="00CD46C1">
        <w:t>5</w:t>
      </w:r>
      <w:r w:rsidR="007A2C8F">
        <w:t>)</w:t>
      </w:r>
      <w:r w:rsidR="000D19A3">
        <w:rPr>
          <w:rFonts w:hint="eastAsia"/>
        </w:rPr>
        <w:t>。</w:t>
      </w:r>
      <w:proofErr w:type="gramEnd"/>
      <w:r w:rsidR="00CD46C1" w:rsidRPr="00CD46C1">
        <w:t>以色列只</w:t>
      </w:r>
      <w:r w:rsidR="000D19A3">
        <w:rPr>
          <w:rFonts w:hint="eastAsia"/>
        </w:rPr>
        <w:t>好</w:t>
      </w:r>
      <w:r w:rsidR="00CD46C1" w:rsidRPr="00CD46C1">
        <w:t>轉身，</w:t>
      </w:r>
      <w:r w:rsidR="000D19A3">
        <w:rPr>
          <w:rFonts w:hint="eastAsia"/>
        </w:rPr>
        <w:t>向</w:t>
      </w:r>
      <w:r w:rsidR="00CD46C1" w:rsidRPr="00CD46C1">
        <w:t>紅海的路，</w:t>
      </w:r>
      <w:r w:rsidR="000D19A3">
        <w:rPr>
          <w:rFonts w:hint="eastAsia"/>
        </w:rPr>
        <w:t>繞過何珥山</w:t>
      </w:r>
      <w:r w:rsidR="00CD46C1" w:rsidRPr="00CD46C1">
        <w:t>，</w:t>
      </w:r>
      <w:r w:rsidR="000D19A3">
        <w:rPr>
          <w:rFonts w:hint="eastAsia"/>
        </w:rPr>
        <w:t>不經</w:t>
      </w:r>
      <w:r w:rsidR="00CD46C1" w:rsidRPr="00CD46C1">
        <w:t>以東地。</w:t>
      </w:r>
      <w:r w:rsidR="000D19A3">
        <w:rPr>
          <w:rFonts w:hint="eastAsia"/>
        </w:rPr>
        <w:t>往後，</w:t>
      </w:r>
      <w:r w:rsidR="00CD46C1" w:rsidRPr="00CD46C1">
        <w:t>以色列</w:t>
      </w:r>
      <w:r w:rsidR="000D19A3">
        <w:rPr>
          <w:rFonts w:hint="eastAsia"/>
        </w:rPr>
        <w:t>途中在路艱辛而發牢騷</w:t>
      </w:r>
      <w:r w:rsidR="000D19A3" w:rsidRPr="0071035C">
        <w:t>(21</w:t>
      </w:r>
      <w:r w:rsidR="000D19A3" w:rsidRPr="00CD46C1">
        <w:rPr>
          <w:rFonts w:hint="eastAsia"/>
        </w:rPr>
        <w:t>章</w:t>
      </w:r>
      <w:r w:rsidR="000D19A3" w:rsidRPr="0071035C">
        <w:t>)</w:t>
      </w:r>
      <w:r w:rsidR="000D19A3">
        <w:rPr>
          <w:rFonts w:hint="eastAsia"/>
        </w:rPr>
        <w:t>。</w:t>
      </w:r>
      <w:r w:rsidR="00CD46C1" w:rsidRPr="00CD46C1">
        <w:rPr>
          <w:rFonts w:hint="eastAsia"/>
        </w:rPr>
        <w:t>百姓</w:t>
      </w:r>
      <w:r w:rsidR="000D19A3">
        <w:rPr>
          <w:rFonts w:hint="eastAsia"/>
        </w:rPr>
        <w:t>因</w:t>
      </w:r>
      <w:r w:rsidR="00CD46C1" w:rsidRPr="00CD46C1">
        <w:rPr>
          <w:rFonts w:hint="eastAsia"/>
        </w:rPr>
        <w:t>埋怨</w:t>
      </w:r>
      <w:r w:rsidR="00F2712F">
        <w:rPr>
          <w:rFonts w:hint="eastAsia"/>
        </w:rPr>
        <w:t xml:space="preserve">　神</w:t>
      </w:r>
      <w:r w:rsidR="00CD46C1" w:rsidRPr="00CD46C1">
        <w:rPr>
          <w:rFonts w:hint="eastAsia"/>
        </w:rPr>
        <w:t>和摩西，</w:t>
      </w:r>
      <w:r w:rsidR="000D19A3">
        <w:rPr>
          <w:rFonts w:hint="eastAsia"/>
        </w:rPr>
        <w:t>遭受</w:t>
      </w:r>
      <w:r w:rsidR="00CD46C1" w:rsidRPr="00CD46C1">
        <w:rPr>
          <w:rFonts w:hint="eastAsia"/>
        </w:rPr>
        <w:t>火蛇</w:t>
      </w:r>
      <w:r w:rsidR="000D19A3">
        <w:rPr>
          <w:rFonts w:hint="eastAsia"/>
        </w:rPr>
        <w:t>攻擊</w:t>
      </w:r>
      <w:r w:rsidR="00CD46C1" w:rsidRPr="00CD46C1">
        <w:rPr>
          <w:rFonts w:hint="eastAsia"/>
        </w:rPr>
        <w:t>。</w:t>
      </w:r>
    </w:p>
    <w:p w14:paraId="53ECBF11" w14:textId="2F1B19D9" w:rsidR="00D71CB1" w:rsidRDefault="00CD46C1" w:rsidP="00DF569E">
      <w:r w:rsidRPr="00CD46C1">
        <w:t>有人</w:t>
      </w:r>
      <w:r w:rsidR="00D71CB1">
        <w:rPr>
          <w:rFonts w:hint="eastAsia"/>
        </w:rPr>
        <w:t>生活平坦</w:t>
      </w:r>
      <w:r w:rsidRPr="00CD46C1">
        <w:t>順利，</w:t>
      </w:r>
      <w:r w:rsidR="00D71CB1">
        <w:rPr>
          <w:rFonts w:hint="eastAsia"/>
        </w:rPr>
        <w:t>有人就事事不順，好像繞了許多路</w:t>
      </w:r>
      <w:r w:rsidR="00902CEB">
        <w:rPr>
          <w:rFonts w:hint="eastAsia"/>
        </w:rPr>
        <w:t>，因而感到人生</w:t>
      </w:r>
      <w:r w:rsidR="00902CEB" w:rsidRPr="00CD46C1">
        <w:t>失敗</w:t>
      </w:r>
      <w:r w:rsidR="00902CEB">
        <w:rPr>
          <w:rFonts w:hint="eastAsia"/>
        </w:rPr>
        <w:t>，失去耐性。創世記</w:t>
      </w:r>
      <w:r w:rsidRPr="00CD46C1">
        <w:t>的約瑟</w:t>
      </w:r>
      <w:r w:rsidR="00902CEB">
        <w:rPr>
          <w:rFonts w:hint="eastAsia"/>
        </w:rPr>
        <w:t>比同齡的</w:t>
      </w:r>
      <w:r w:rsidRPr="00CD46C1">
        <w:t>年輕人</w:t>
      </w:r>
      <w:r w:rsidR="00902CEB">
        <w:rPr>
          <w:rFonts w:hint="eastAsia"/>
        </w:rPr>
        <w:t>多</w:t>
      </w:r>
      <w:r w:rsidRPr="00CD46C1">
        <w:t>走了</w:t>
      </w:r>
      <w:r w:rsidR="00902CEB">
        <w:rPr>
          <w:rFonts w:hint="eastAsia"/>
        </w:rPr>
        <w:t>許多冤枉路。雖然</w:t>
      </w:r>
      <w:r w:rsidR="00F2712F">
        <w:t xml:space="preserve">　神</w:t>
      </w:r>
      <w:r w:rsidRPr="00CD46C1">
        <w:t>賜</w:t>
      </w:r>
      <w:r w:rsidR="00902CEB">
        <w:rPr>
          <w:rFonts w:hint="eastAsia"/>
        </w:rPr>
        <w:t>他成為</w:t>
      </w:r>
      <w:r w:rsidRPr="00CD46C1">
        <w:t>領袖的</w:t>
      </w:r>
      <w:r w:rsidR="00902CEB">
        <w:rPr>
          <w:rFonts w:hint="eastAsia"/>
        </w:rPr>
        <w:t>異夢，</w:t>
      </w:r>
      <w:r w:rsidRPr="00CD46C1">
        <w:t>但現實</w:t>
      </w:r>
      <w:r w:rsidR="00902CEB">
        <w:rPr>
          <w:rFonts w:hint="eastAsia"/>
        </w:rPr>
        <w:t>他因被</w:t>
      </w:r>
      <w:r w:rsidRPr="00CD46C1">
        <w:t>哥哥們嫉妒，被賣為奴，</w:t>
      </w:r>
      <w:r w:rsidR="00902CEB">
        <w:rPr>
          <w:rFonts w:hint="eastAsia"/>
        </w:rPr>
        <w:t>後又因持守純淨而</w:t>
      </w:r>
      <w:r w:rsidRPr="00CD46C1">
        <w:t>背上性騷擾的冤屈，</w:t>
      </w:r>
      <w:r w:rsidR="00902CEB">
        <w:rPr>
          <w:rFonts w:hint="eastAsia"/>
        </w:rPr>
        <w:t>被</w:t>
      </w:r>
      <w:r w:rsidRPr="00CD46C1">
        <w:t>關進監獄。</w:t>
      </w:r>
      <w:r w:rsidR="00902CEB">
        <w:rPr>
          <w:rFonts w:hint="eastAsia"/>
        </w:rPr>
        <w:t>看來他浪費了</w:t>
      </w:r>
      <w:r w:rsidRPr="00CD46C1">
        <w:t>13年</w:t>
      </w:r>
      <w:r w:rsidR="00902CEB">
        <w:rPr>
          <w:rFonts w:hint="eastAsia"/>
        </w:rPr>
        <w:t>光陰作奴隸和囚犯，人生</w:t>
      </w:r>
      <w:proofErr w:type="gramStart"/>
      <w:r w:rsidR="00902CEB">
        <w:rPr>
          <w:rFonts w:hint="eastAsia"/>
        </w:rPr>
        <w:t>只能陷在</w:t>
      </w:r>
      <w:proofErr w:type="gramEnd"/>
      <w:r w:rsidRPr="00CD46C1">
        <w:t>命運</w:t>
      </w:r>
      <w:r w:rsidR="00902CEB">
        <w:rPr>
          <w:rFonts w:hint="eastAsia"/>
        </w:rPr>
        <w:t>主義</w:t>
      </w:r>
      <w:r w:rsidRPr="00CD46C1">
        <w:t>、消極和沮喪中。然而，</w:t>
      </w:r>
      <w:r w:rsidR="00902CEB">
        <w:rPr>
          <w:rFonts w:hint="eastAsia"/>
        </w:rPr>
        <w:t>以</w:t>
      </w:r>
      <w:r w:rsidR="00F2712F">
        <w:t xml:space="preserve">　</w:t>
      </w:r>
      <w:proofErr w:type="gramStart"/>
      <w:r w:rsidR="00F2712F">
        <w:t>神</w:t>
      </w:r>
      <w:r w:rsidR="00902CEB">
        <w:rPr>
          <w:rFonts w:hint="eastAsia"/>
        </w:rPr>
        <w:t>美</w:t>
      </w:r>
      <w:r w:rsidRPr="00CD46C1">
        <w:t>善</w:t>
      </w:r>
      <w:proofErr w:type="gramEnd"/>
      <w:r w:rsidR="00902CEB">
        <w:rPr>
          <w:rFonts w:hint="eastAsia"/>
        </w:rPr>
        <w:t>的</w:t>
      </w:r>
      <w:r w:rsidRPr="00CD46C1">
        <w:t>主權</w:t>
      </w:r>
      <w:r w:rsidR="00902CEB">
        <w:rPr>
          <w:rFonts w:hint="eastAsia"/>
        </w:rPr>
        <w:t>來</w:t>
      </w:r>
      <w:r w:rsidRPr="00CD46C1">
        <w:t>看他整個人生，在任何情況下都與</w:t>
      </w:r>
      <w:r w:rsidR="00F2712F">
        <w:t xml:space="preserve">　神</w:t>
      </w:r>
      <w:r w:rsidRPr="00CD46C1">
        <w:lastRenderedPageBreak/>
        <w:t>同行。到了</w:t>
      </w:r>
      <w:r w:rsidR="00F2712F">
        <w:rPr>
          <w:rFonts w:hint="eastAsia"/>
        </w:rPr>
        <w:t xml:space="preserve">　神</w:t>
      </w:r>
      <w:r w:rsidR="00DF569E">
        <w:rPr>
          <w:rFonts w:hint="eastAsia"/>
        </w:rPr>
        <w:t>的</w:t>
      </w:r>
      <w:r w:rsidRPr="00CD46C1">
        <w:t>時候，</w:t>
      </w:r>
      <w:r w:rsidR="00F2712F">
        <w:t xml:space="preserve">　</w:t>
      </w:r>
      <w:proofErr w:type="gramStart"/>
      <w:r w:rsidR="00F2712F">
        <w:t>神</w:t>
      </w:r>
      <w:r w:rsidRPr="00CD46C1">
        <w:t>把他</w:t>
      </w:r>
      <w:proofErr w:type="gramEnd"/>
      <w:r w:rsidRPr="00CD46C1">
        <w:t>升</w:t>
      </w:r>
      <w:r w:rsidR="00DF569E">
        <w:rPr>
          <w:rFonts w:hint="eastAsia"/>
        </w:rPr>
        <w:t>高作</w:t>
      </w:r>
      <w:r w:rsidRPr="00CD46C1">
        <w:t>埃及</w:t>
      </w:r>
      <w:r w:rsidR="00DF569E">
        <w:rPr>
          <w:rFonts w:hint="eastAsia"/>
        </w:rPr>
        <w:t>宰相</w:t>
      </w:r>
      <w:r w:rsidRPr="00CD46C1">
        <w:t>，</w:t>
      </w:r>
      <w:r w:rsidR="00DF569E">
        <w:rPr>
          <w:rFonts w:hint="eastAsia"/>
        </w:rPr>
        <w:t>拯救了以色列一家和那時代</w:t>
      </w:r>
      <w:r w:rsidRPr="00CD46C1">
        <w:t>。</w:t>
      </w:r>
    </w:p>
    <w:p w14:paraId="01CCA80A" w14:textId="20CC6333" w:rsidR="007A2C8F" w:rsidRDefault="008D0294" w:rsidP="00F25E30">
      <w:r>
        <w:rPr>
          <w:rFonts w:hint="eastAsia"/>
        </w:rPr>
        <w:t>雖然我們人生繞了路看來愚笨，但</w:t>
      </w:r>
      <w:r w:rsidR="00F2712F">
        <w:rPr>
          <w:rFonts w:hint="eastAsia"/>
        </w:rPr>
        <w:t xml:space="preserve">　神</w:t>
      </w:r>
      <w:r>
        <w:rPr>
          <w:rFonts w:hint="eastAsia"/>
        </w:rPr>
        <w:t>引領</w:t>
      </w:r>
      <w:r w:rsidR="00F25E30">
        <w:rPr>
          <w:rFonts w:hint="eastAsia"/>
        </w:rPr>
        <w:t>那些禱告和信靠</w:t>
      </w:r>
      <w:proofErr w:type="gramStart"/>
      <w:r w:rsidR="00F25E30" w:rsidRPr="0071035C">
        <w:rPr>
          <w:rFonts w:hint="eastAsia"/>
        </w:rPr>
        <w:t>祂</w:t>
      </w:r>
      <w:proofErr w:type="gramEnd"/>
      <w:r>
        <w:rPr>
          <w:rFonts w:hint="eastAsia"/>
        </w:rPr>
        <w:t>的人</w:t>
      </w:r>
      <w:r w:rsidR="00F25E30">
        <w:rPr>
          <w:rFonts w:hint="eastAsia"/>
        </w:rPr>
        <w:t>，</w:t>
      </w:r>
      <w:r w:rsidR="00F25E30" w:rsidRPr="00CD46C1">
        <w:t>走上最好的道路</w:t>
      </w:r>
      <w:r w:rsidR="00F25E30">
        <w:rPr>
          <w:rFonts w:hint="eastAsia"/>
        </w:rPr>
        <w:t>，</w:t>
      </w:r>
      <w:r>
        <w:rPr>
          <w:rFonts w:hint="eastAsia"/>
        </w:rPr>
        <w:t>生</w:t>
      </w:r>
      <w:r w:rsidR="00F25E30">
        <w:rPr>
          <w:rFonts w:hint="eastAsia"/>
        </w:rPr>
        <w:t>命</w:t>
      </w:r>
      <w:r w:rsidRPr="00CD46C1">
        <w:t>結出果實</w:t>
      </w:r>
      <w:r w:rsidR="00F25E30">
        <w:rPr>
          <w:rFonts w:hint="eastAsia"/>
        </w:rPr>
        <w:t>。為</w:t>
      </w:r>
      <w:r w:rsidR="00CD46C1" w:rsidRPr="00CD46C1">
        <w:t>此，我們</w:t>
      </w:r>
      <w:r w:rsidR="00F25E30">
        <w:rPr>
          <w:rFonts w:hint="eastAsia"/>
        </w:rPr>
        <w:t>要</w:t>
      </w:r>
      <w:r w:rsidR="00CD46C1" w:rsidRPr="00CD46C1">
        <w:t>相信</w:t>
      </w:r>
      <w:r w:rsidR="00F2712F">
        <w:rPr>
          <w:rFonts w:hint="eastAsia"/>
        </w:rPr>
        <w:t xml:space="preserve">　神</w:t>
      </w:r>
      <w:r w:rsidR="00F25E30">
        <w:rPr>
          <w:rFonts w:hint="eastAsia"/>
        </w:rPr>
        <w:t>，忍耐</w:t>
      </w:r>
      <w:r w:rsidR="00CD46C1" w:rsidRPr="00CD46C1">
        <w:t>、</w:t>
      </w:r>
      <w:r w:rsidR="00F25E30">
        <w:rPr>
          <w:rFonts w:hint="eastAsia"/>
        </w:rPr>
        <w:t>恆心地</w:t>
      </w:r>
      <w:r w:rsidR="00CD46C1" w:rsidRPr="00CD46C1">
        <w:t>祈禱</w:t>
      </w:r>
      <w:r w:rsidR="00F25E30">
        <w:rPr>
          <w:rFonts w:hint="eastAsia"/>
        </w:rPr>
        <w:t>，並要</w:t>
      </w:r>
      <w:r w:rsidR="00CD46C1" w:rsidRPr="00CD46C1">
        <w:t>服</w:t>
      </w:r>
      <w:r w:rsidR="00F25E30">
        <w:rPr>
          <w:rFonts w:hint="eastAsia"/>
        </w:rPr>
        <w:t>從</w:t>
      </w:r>
      <w:r w:rsidR="00F2712F">
        <w:t xml:space="preserve">　神</w:t>
      </w:r>
      <w:r w:rsidR="00F25E30">
        <w:rPr>
          <w:rFonts w:hint="eastAsia"/>
        </w:rPr>
        <w:t>的旨意。這時代是速食文化，我們比</w:t>
      </w:r>
      <w:r w:rsidR="00F25E30" w:rsidRPr="00CD46C1">
        <w:t>別人慢</w:t>
      </w:r>
      <w:r w:rsidR="00F25E30">
        <w:rPr>
          <w:rFonts w:hint="eastAsia"/>
        </w:rPr>
        <w:t>而不安。有人為了加快</w:t>
      </w:r>
      <w:r w:rsidR="00555F51">
        <w:rPr>
          <w:rFonts w:hint="eastAsia"/>
        </w:rPr>
        <w:t>工程</w:t>
      </w:r>
      <w:r w:rsidR="00F25E30">
        <w:rPr>
          <w:rFonts w:hint="eastAsia"/>
        </w:rPr>
        <w:t>而偷工減料，結果發生嚴重事故。事實上，要走的</w:t>
      </w:r>
      <w:r w:rsidR="00CD46C1" w:rsidRPr="00CD46C1">
        <w:t>方</w:t>
      </w:r>
      <w:r w:rsidR="0071035C">
        <w:rPr>
          <w:rFonts w:hint="eastAsia"/>
        </w:rPr>
        <w:t>向正確</w:t>
      </w:r>
      <w:r w:rsidR="00F25E30">
        <w:rPr>
          <w:rFonts w:hint="eastAsia"/>
        </w:rPr>
        <w:t>遠</w:t>
      </w:r>
      <w:r w:rsidR="00CD46C1" w:rsidRPr="00CD46C1">
        <w:t>比速度更重要</w:t>
      </w:r>
      <w:r w:rsidR="00F25E30">
        <w:rPr>
          <w:rFonts w:hint="eastAsia"/>
        </w:rPr>
        <w:t>。即使</w:t>
      </w:r>
      <w:r w:rsidR="00CD46C1" w:rsidRPr="00CD46C1">
        <w:t>孩子學習</w:t>
      </w:r>
      <w:r w:rsidR="00F25E30">
        <w:rPr>
          <w:rFonts w:hint="eastAsia"/>
        </w:rPr>
        <w:t>緩慢，我們也不能因而</w:t>
      </w:r>
      <w:r w:rsidR="00CD46C1" w:rsidRPr="00CD46C1">
        <w:t>急躁</w:t>
      </w:r>
      <w:r w:rsidR="00F25E30">
        <w:rPr>
          <w:rFonts w:hint="eastAsia"/>
        </w:rPr>
        <w:t>。即使禱告後不能馬上得著喜歡的工作，我們恆久的禱告和聖經的話語紮根在我們心裏更為重要。我們</w:t>
      </w:r>
      <w:r w:rsidR="00CD46C1" w:rsidRPr="00CD46C1">
        <w:t>不需要</w:t>
      </w:r>
      <w:r w:rsidR="00F25E30">
        <w:rPr>
          <w:rFonts w:hint="eastAsia"/>
        </w:rPr>
        <w:t>事事</w:t>
      </w:r>
      <w:r w:rsidR="00CD46C1" w:rsidRPr="00CD46C1">
        <w:t>與人比較</w:t>
      </w:r>
      <w:r w:rsidR="000E1F31">
        <w:rPr>
          <w:rFonts w:hint="eastAsia"/>
        </w:rPr>
        <w:t>，相反要注意的是否</w:t>
      </w:r>
      <w:r w:rsidR="000E1F31" w:rsidRPr="00CD46C1">
        <w:t>走</w:t>
      </w:r>
      <w:r w:rsidR="000E1F31">
        <w:rPr>
          <w:rFonts w:hint="eastAsia"/>
        </w:rPr>
        <w:t>上了</w:t>
      </w:r>
      <w:r w:rsidR="00CD46C1" w:rsidRPr="00CD46C1">
        <w:t>正確的道路。</w:t>
      </w:r>
      <w:r w:rsidR="000E1F31">
        <w:rPr>
          <w:rFonts w:hint="eastAsia"/>
        </w:rPr>
        <w:t>「</w:t>
      </w:r>
      <w:r w:rsidR="000E1F31" w:rsidRPr="000E1F31">
        <w:rPr>
          <w:rStyle w:val="a2"/>
        </w:rPr>
        <w:t>人心籌算自己的道路；惟耶和華指引他的腳步。</w:t>
      </w:r>
      <w:r w:rsidR="000E1F31">
        <w:rPr>
          <w:rFonts w:hint="eastAsia"/>
        </w:rPr>
        <w:t>」</w:t>
      </w:r>
      <w:r w:rsidR="007A2C8F">
        <w:t>(</w:t>
      </w:r>
      <w:proofErr w:type="gramStart"/>
      <w:r w:rsidR="005B606D">
        <w:rPr>
          <w:rFonts w:hint="eastAsia"/>
        </w:rPr>
        <w:t>箴</w:t>
      </w:r>
      <w:proofErr w:type="gramEnd"/>
      <w:r w:rsidR="007A2C8F">
        <w:t>:</w:t>
      </w:r>
      <w:r w:rsidR="00CD46C1" w:rsidRPr="00CD46C1">
        <w:t>16</w:t>
      </w:r>
      <w:r w:rsidR="007A2C8F">
        <w:t>:</w:t>
      </w:r>
      <w:r w:rsidR="00CD46C1" w:rsidRPr="00CD46C1">
        <w:t>9</w:t>
      </w:r>
      <w:r w:rsidR="007A2C8F">
        <w:t>)</w:t>
      </w:r>
      <w:r w:rsidR="00F2712F">
        <w:t xml:space="preserve">　神</w:t>
      </w:r>
      <w:r w:rsidR="000E1F31">
        <w:rPr>
          <w:rFonts w:hint="eastAsia"/>
        </w:rPr>
        <w:t>所</w:t>
      </w:r>
      <w:r w:rsidR="00CD46C1" w:rsidRPr="00CD46C1">
        <w:t>指引的道路</w:t>
      </w:r>
      <w:r w:rsidR="000E1F31">
        <w:rPr>
          <w:rFonts w:hint="eastAsia"/>
        </w:rPr>
        <w:t>才</w:t>
      </w:r>
      <w:r w:rsidR="00CD46C1" w:rsidRPr="00CD46C1">
        <w:t>是最安全、最</w:t>
      </w:r>
      <w:r w:rsidR="000E1F31">
        <w:rPr>
          <w:rFonts w:hint="eastAsia"/>
        </w:rPr>
        <w:t>正</w:t>
      </w:r>
      <w:r w:rsidR="00CD46C1" w:rsidRPr="00CD46C1">
        <w:t>確</w:t>
      </w:r>
      <w:r w:rsidR="000E1F31">
        <w:rPr>
          <w:rFonts w:hint="eastAsia"/>
        </w:rPr>
        <w:t>，到達</w:t>
      </w:r>
      <w:r w:rsidR="00F2712F">
        <w:rPr>
          <w:rFonts w:hint="eastAsia"/>
        </w:rPr>
        <w:t xml:space="preserve">　神</w:t>
      </w:r>
      <w:r w:rsidR="000E1F31">
        <w:rPr>
          <w:rFonts w:hint="eastAsia"/>
        </w:rPr>
        <w:t>應許的國度，得著最後的</w:t>
      </w:r>
      <w:r w:rsidR="00CD46C1" w:rsidRPr="00CD46C1">
        <w:t>勝利路。我們</w:t>
      </w:r>
      <w:r w:rsidR="000E1F31">
        <w:rPr>
          <w:rFonts w:hint="eastAsia"/>
        </w:rPr>
        <w:t>要</w:t>
      </w:r>
      <w:r w:rsidR="00CD46C1" w:rsidRPr="00CD46C1">
        <w:t>相信</w:t>
      </w:r>
      <w:r w:rsidR="00F2712F">
        <w:rPr>
          <w:rFonts w:hint="eastAsia"/>
        </w:rPr>
        <w:t xml:space="preserve">　神</w:t>
      </w:r>
      <w:r w:rsidR="00CD46C1" w:rsidRPr="00CD46C1">
        <w:t>，</w:t>
      </w:r>
      <w:r w:rsidR="000E1F31">
        <w:rPr>
          <w:rFonts w:hint="eastAsia"/>
        </w:rPr>
        <w:t>即使我們軟弱和滿有過犯，</w:t>
      </w:r>
      <w:r w:rsidR="00F2712F">
        <w:rPr>
          <w:rFonts w:hint="eastAsia"/>
        </w:rPr>
        <w:t xml:space="preserve">　神</w:t>
      </w:r>
      <w:r w:rsidR="000E1F31" w:rsidRPr="0071035C">
        <w:rPr>
          <w:rFonts w:hint="eastAsia"/>
        </w:rPr>
        <w:t>仍然以恩典</w:t>
      </w:r>
      <w:r w:rsidR="000E1F31">
        <w:rPr>
          <w:rFonts w:hint="eastAsia"/>
        </w:rPr>
        <w:t>憐憫帶領</w:t>
      </w:r>
      <w:r w:rsidR="000E1F31" w:rsidRPr="0071035C">
        <w:rPr>
          <w:rFonts w:hint="eastAsia"/>
        </w:rPr>
        <w:t>我們。</w:t>
      </w:r>
      <w:r w:rsidR="00CD46C1" w:rsidRPr="00CD46C1">
        <w:t>我們</w:t>
      </w:r>
      <w:r w:rsidR="000E1F31">
        <w:rPr>
          <w:rFonts w:hint="eastAsia"/>
        </w:rPr>
        <w:t>要學習把生命完全</w:t>
      </w:r>
      <w:r w:rsidR="00CD46C1" w:rsidRPr="00CD46C1">
        <w:t>交給</w:t>
      </w:r>
      <w:r w:rsidR="00F2712F">
        <w:t xml:space="preserve">　神</w:t>
      </w:r>
      <w:r w:rsidR="00CD46C1" w:rsidRPr="00CD46C1">
        <w:t>，</w:t>
      </w:r>
      <w:r w:rsidR="000E1F31">
        <w:rPr>
          <w:rFonts w:hint="eastAsia"/>
        </w:rPr>
        <w:t>正如「</w:t>
      </w:r>
      <w:r w:rsidR="000E1F31" w:rsidRPr="000E1F31">
        <w:rPr>
          <w:rStyle w:val="a2"/>
        </w:rPr>
        <w:t>你所做的，要交託耶和華，你所謀的，就必成立。</w:t>
      </w:r>
      <w:r w:rsidR="000E1F31">
        <w:rPr>
          <w:rFonts w:hint="eastAsia"/>
        </w:rPr>
        <w:t>」</w:t>
      </w:r>
      <w:r w:rsidR="007A2C8F">
        <w:t>(</w:t>
      </w:r>
      <w:r w:rsidR="007A2C8F">
        <w:rPr>
          <w:rFonts w:hint="eastAsia"/>
        </w:rPr>
        <w:t>箴</w:t>
      </w:r>
      <w:r w:rsidR="00CD46C1" w:rsidRPr="00CD46C1">
        <w:t>16</w:t>
      </w:r>
      <w:r w:rsidR="007A2C8F">
        <w:t>:</w:t>
      </w:r>
      <w:proofErr w:type="gramStart"/>
      <w:r w:rsidR="00CD46C1" w:rsidRPr="00CD46C1">
        <w:t>3</w:t>
      </w:r>
      <w:r w:rsidR="007A2C8F">
        <w:t>)</w:t>
      </w:r>
      <w:r w:rsidR="007A2C8F">
        <w:rPr>
          <w:rFonts w:hint="eastAsia"/>
        </w:rPr>
        <w:t>；</w:t>
      </w:r>
      <w:proofErr w:type="gramEnd"/>
      <w:r w:rsidR="000E1F31">
        <w:rPr>
          <w:rFonts w:hint="eastAsia"/>
        </w:rPr>
        <w:t>「</w:t>
      </w:r>
      <w:r w:rsidR="000E1F31" w:rsidRPr="000E1F31">
        <w:rPr>
          <w:rStyle w:val="a2"/>
        </w:rPr>
        <w:t>我們曉得萬事都互相效力，叫愛</w:t>
      </w:r>
      <w:r w:rsidR="00F2712F">
        <w:rPr>
          <w:rStyle w:val="a2"/>
        </w:rPr>
        <w:t xml:space="preserve">　神</w:t>
      </w:r>
      <w:r w:rsidR="000E1F31" w:rsidRPr="000E1F31">
        <w:rPr>
          <w:rStyle w:val="a2"/>
        </w:rPr>
        <w:t>的人得益處，就是按他旨意被召的人。</w:t>
      </w:r>
      <w:r w:rsidR="000E1F31">
        <w:rPr>
          <w:rFonts w:hint="eastAsia"/>
        </w:rPr>
        <w:t>」</w:t>
      </w:r>
      <w:r w:rsidR="000E1F31" w:rsidRPr="0071035C">
        <w:t>(</w:t>
      </w:r>
      <w:r w:rsidR="00CD46C1" w:rsidRPr="00CD46C1">
        <w:t>羅8</w:t>
      </w:r>
      <w:r w:rsidR="007A2C8F">
        <w:t>:</w:t>
      </w:r>
      <w:r w:rsidR="00CD46C1" w:rsidRPr="00CD46C1">
        <w:t>28</w:t>
      </w:r>
      <w:r w:rsidR="007A2C8F">
        <w:t>)</w:t>
      </w:r>
    </w:p>
    <w:p w14:paraId="06F7B80F" w14:textId="74F89AB4" w:rsidR="003D2DD1" w:rsidRDefault="00CD46C1">
      <w:r w:rsidRPr="00CD46C1">
        <w:t>以色列人到了何</w:t>
      </w:r>
      <w:r w:rsidR="00DF569E">
        <w:rPr>
          <w:rFonts w:hint="eastAsia"/>
        </w:rPr>
        <w:t>珥山</w:t>
      </w:r>
      <w:r w:rsidRPr="00CD46C1">
        <w:t>，</w:t>
      </w:r>
      <w:r w:rsidR="00F2712F">
        <w:t xml:space="preserve">　神</w:t>
      </w:r>
      <w:r w:rsidRPr="00CD46C1">
        <w:t>對摩西和</w:t>
      </w:r>
      <w:proofErr w:type="gramStart"/>
      <w:r w:rsidRPr="00CD46C1">
        <w:t>亞倫說</w:t>
      </w:r>
      <w:proofErr w:type="gramEnd"/>
      <w:r w:rsidR="00DF569E">
        <w:rPr>
          <w:rFonts w:hint="eastAsia"/>
        </w:rPr>
        <w:t>甚麼呢？</w:t>
      </w:r>
      <w:r w:rsidR="007A2C8F">
        <w:t>請看第</w:t>
      </w:r>
      <w:r w:rsidRPr="00CD46C1">
        <w:t>24</w:t>
      </w:r>
      <w:r w:rsidR="00DF569E" w:rsidRPr="0071035C">
        <w:t>-</w:t>
      </w:r>
      <w:r w:rsidRPr="00CD46C1">
        <w:t>26節</w:t>
      </w:r>
      <w:r w:rsidR="00DF569E">
        <w:rPr>
          <w:rFonts w:hint="eastAsia"/>
        </w:rPr>
        <w:t>：「</w:t>
      </w:r>
      <w:r w:rsidR="00DF569E" w:rsidRPr="00DF569E">
        <w:rPr>
          <w:rStyle w:val="a2"/>
          <w:lang w:val="x-none" w:eastAsia="x-none"/>
        </w:rPr>
        <w:t>亞倫要歸到他列祖那</w:t>
      </w:r>
      <w:r w:rsidR="0071035C">
        <w:rPr>
          <w:rStyle w:val="a2"/>
          <w:lang w:val="x-none" w:eastAsia="x-none"/>
        </w:rPr>
        <w:t>裏</w:t>
      </w:r>
      <w:r w:rsidR="00DF569E" w:rsidRPr="00DF569E">
        <w:rPr>
          <w:rStyle w:val="a2"/>
          <w:lang w:val="x-none" w:eastAsia="x-none"/>
        </w:rPr>
        <w:t>。他必不得入我所賜給以色列人的地；因為在米利巴水，你們違背了我的命。你帶亞倫和他的兒子以利亞撒上何珥山，</w:t>
      </w:r>
      <w:r w:rsidR="00DF569E" w:rsidRPr="003D2DD1">
        <w:rPr>
          <w:rStyle w:val="a2"/>
          <w:lang w:val="x-none" w:eastAsia="x-none"/>
        </w:rPr>
        <w:t>把亞倫的聖衣脫下來，給他的兒子以利亞撒穿上；亞倫必死在那</w:t>
      </w:r>
      <w:r w:rsidR="0071035C">
        <w:rPr>
          <w:rStyle w:val="a2"/>
          <w:lang w:val="x-none" w:eastAsia="x-none"/>
        </w:rPr>
        <w:t>裏</w:t>
      </w:r>
      <w:r w:rsidR="00DF569E" w:rsidRPr="003D2DD1">
        <w:rPr>
          <w:rStyle w:val="a2"/>
          <w:lang w:val="x-none" w:eastAsia="x-none"/>
        </w:rPr>
        <w:t>，歸他列祖。</w:t>
      </w:r>
      <w:r w:rsidR="00DF569E">
        <w:rPr>
          <w:rFonts w:hint="eastAsia"/>
        </w:rPr>
        <w:t>」</w:t>
      </w:r>
      <w:r w:rsidRPr="00CD46C1">
        <w:t>摩西帶著亞倫和他的兒子以利亞撒上到何</w:t>
      </w:r>
      <w:r w:rsidR="00DF569E">
        <w:rPr>
          <w:rFonts w:hint="eastAsia"/>
        </w:rPr>
        <w:t>珥</w:t>
      </w:r>
      <w:r w:rsidRPr="00CD46C1">
        <w:t>山。</w:t>
      </w:r>
      <w:r w:rsidR="00DF569E">
        <w:rPr>
          <w:rFonts w:hint="eastAsia"/>
        </w:rPr>
        <w:t>摩西</w:t>
      </w:r>
      <w:r w:rsidRPr="00CD46C1">
        <w:t>剝去亞倫</w:t>
      </w:r>
      <w:r w:rsidR="00DF569E">
        <w:rPr>
          <w:rFonts w:hint="eastAsia"/>
        </w:rPr>
        <w:t>作大祭司</w:t>
      </w:r>
      <w:r w:rsidRPr="00CD46C1">
        <w:t>的</w:t>
      </w:r>
      <w:r w:rsidR="00DF569E">
        <w:rPr>
          <w:rFonts w:hint="eastAsia"/>
        </w:rPr>
        <w:t>聖</w:t>
      </w:r>
      <w:r w:rsidRPr="00CD46C1">
        <w:t>衣，給他的兒子以利亞撒穿上。脫掉</w:t>
      </w:r>
      <w:r w:rsidR="00DF569E">
        <w:rPr>
          <w:rFonts w:hint="eastAsia"/>
        </w:rPr>
        <w:t>聖</w:t>
      </w:r>
      <w:r w:rsidRPr="00CD46C1">
        <w:t>衣</w:t>
      </w:r>
      <w:r w:rsidR="00DF569E">
        <w:rPr>
          <w:rFonts w:hint="eastAsia"/>
        </w:rPr>
        <w:t>交</w:t>
      </w:r>
      <w:r w:rsidRPr="00CD46C1">
        <w:t>給</w:t>
      </w:r>
      <w:r w:rsidR="00DF569E">
        <w:rPr>
          <w:rFonts w:hint="eastAsia"/>
        </w:rPr>
        <w:t>另一人，是</w:t>
      </w:r>
      <w:r w:rsidRPr="00CD46C1">
        <w:t>轉</w:t>
      </w:r>
      <w:r w:rsidR="00DF569E">
        <w:rPr>
          <w:rFonts w:hint="eastAsia"/>
        </w:rPr>
        <w:t>交大祭司</w:t>
      </w:r>
      <w:r w:rsidRPr="00CD46C1">
        <w:t>職</w:t>
      </w:r>
      <w:r w:rsidR="00DF569E">
        <w:rPr>
          <w:rFonts w:hint="eastAsia"/>
        </w:rPr>
        <w:t>任</w:t>
      </w:r>
      <w:r w:rsidRPr="00CD46C1">
        <w:t>的儀式。亞倫大祭司職</w:t>
      </w:r>
      <w:r w:rsidR="00DF569E">
        <w:rPr>
          <w:rFonts w:hint="eastAsia"/>
        </w:rPr>
        <w:t>任</w:t>
      </w:r>
      <w:r w:rsidRPr="00CD46C1">
        <w:t>被</w:t>
      </w:r>
      <w:r w:rsidR="00DF569E" w:rsidRPr="00CD46C1">
        <w:t>以利亞撒</w:t>
      </w:r>
      <w:r w:rsidR="00DF569E">
        <w:rPr>
          <w:rFonts w:hint="eastAsia"/>
        </w:rPr>
        <w:t>所</w:t>
      </w:r>
      <w:r w:rsidRPr="00CD46C1">
        <w:t>繼承。</w:t>
      </w:r>
      <w:proofErr w:type="gramStart"/>
      <w:r w:rsidRPr="00CD46C1">
        <w:t>亞倫在米利</w:t>
      </w:r>
      <w:proofErr w:type="gramEnd"/>
      <w:r w:rsidRPr="00CD46C1">
        <w:t>巴</w:t>
      </w:r>
      <w:r w:rsidR="00DF569E">
        <w:rPr>
          <w:rFonts w:hint="eastAsia"/>
        </w:rPr>
        <w:t>不信</w:t>
      </w:r>
      <w:r w:rsidR="00F2712F">
        <w:t xml:space="preserve">　神</w:t>
      </w:r>
      <w:r w:rsidRPr="00CD46C1">
        <w:t>，所以不能進入</w:t>
      </w:r>
      <w:proofErr w:type="gramStart"/>
      <w:r w:rsidRPr="00CD46C1">
        <w:t>迦</w:t>
      </w:r>
      <w:proofErr w:type="gramEnd"/>
      <w:r w:rsidRPr="00CD46C1">
        <w:t>南</w:t>
      </w:r>
      <w:r w:rsidR="00DF569E">
        <w:rPr>
          <w:rFonts w:hint="eastAsia"/>
        </w:rPr>
        <w:t>地</w:t>
      </w:r>
      <w:r w:rsidRPr="00CD46C1">
        <w:t>，</w:t>
      </w:r>
      <w:r w:rsidR="00DF569E">
        <w:rPr>
          <w:rFonts w:hint="eastAsia"/>
        </w:rPr>
        <w:t>要</w:t>
      </w:r>
      <w:r w:rsidRPr="00CD46C1">
        <w:t>死在</w:t>
      </w:r>
      <w:r w:rsidR="00DF569E" w:rsidRPr="00CD46C1">
        <w:t>何</w:t>
      </w:r>
      <w:r w:rsidR="00DF569E">
        <w:rPr>
          <w:rFonts w:hint="eastAsia"/>
        </w:rPr>
        <w:t>珥</w:t>
      </w:r>
      <w:r w:rsidRPr="00CD46C1">
        <w:t>山上。以色列人為</w:t>
      </w:r>
      <w:proofErr w:type="gramStart"/>
      <w:r w:rsidR="00DF569E">
        <w:rPr>
          <w:rFonts w:hint="eastAsia"/>
        </w:rPr>
        <w:t>亞倫</w:t>
      </w:r>
      <w:r w:rsidRPr="00CD46C1">
        <w:t>的死哀</w:t>
      </w:r>
      <w:proofErr w:type="gramEnd"/>
      <w:r w:rsidR="00555F51">
        <w:rPr>
          <w:rFonts w:hint="eastAsia"/>
        </w:rPr>
        <w:t>哭</w:t>
      </w:r>
      <w:r w:rsidRPr="00CD46C1">
        <w:t>30天。</w:t>
      </w:r>
    </w:p>
    <w:p w14:paraId="11479FB0" w14:textId="48AA90B3" w:rsidR="000D24BC" w:rsidRDefault="00CD46C1">
      <w:r w:rsidRPr="00CD46C1">
        <w:t>亞倫</w:t>
      </w:r>
      <w:r w:rsidR="003D2DD1" w:rsidRPr="00CD46C1">
        <w:t>結束</w:t>
      </w:r>
      <w:r w:rsidR="003D2DD1">
        <w:rPr>
          <w:rFonts w:hint="eastAsia"/>
        </w:rPr>
        <w:t>他</w:t>
      </w:r>
      <w:r w:rsidRPr="00CD46C1">
        <w:t>的一生</w:t>
      </w:r>
      <w:r w:rsidR="003D2DD1">
        <w:rPr>
          <w:rFonts w:hint="eastAsia"/>
        </w:rPr>
        <w:t>，不久後</w:t>
      </w:r>
      <w:r w:rsidRPr="00CD46C1">
        <w:t>，摩西也</w:t>
      </w:r>
      <w:r w:rsidR="003D2DD1">
        <w:rPr>
          <w:rFonts w:hint="eastAsia"/>
        </w:rPr>
        <w:t>離世</w:t>
      </w:r>
      <w:r w:rsidRPr="00CD46C1">
        <w:t>，約書亞成為</w:t>
      </w:r>
      <w:r w:rsidR="003D2DD1">
        <w:rPr>
          <w:rFonts w:hint="eastAsia"/>
        </w:rPr>
        <w:t>摩西</w:t>
      </w:r>
      <w:r w:rsidRPr="00CD46C1">
        <w:t>的繼</w:t>
      </w:r>
      <w:r w:rsidR="003D2DD1">
        <w:rPr>
          <w:rFonts w:hint="eastAsia"/>
        </w:rPr>
        <w:t>承人</w:t>
      </w:r>
      <w:r w:rsidR="007A2C8F">
        <w:t>(</w:t>
      </w:r>
      <w:r w:rsidRPr="00CD46C1">
        <w:t>27</w:t>
      </w:r>
      <w:r w:rsidR="007A2C8F">
        <w:t>:</w:t>
      </w:r>
      <w:r w:rsidRPr="00CD46C1">
        <w:t>22</w:t>
      </w:r>
      <w:r w:rsidR="007A2C8F" w:rsidRPr="0071035C">
        <w:t>,</w:t>
      </w:r>
      <w:proofErr w:type="gramStart"/>
      <w:r w:rsidRPr="00CD46C1">
        <w:t>23</w:t>
      </w:r>
      <w:r w:rsidR="007A2C8F">
        <w:t>)</w:t>
      </w:r>
      <w:r w:rsidR="003D2DD1">
        <w:rPr>
          <w:rFonts w:hint="eastAsia"/>
        </w:rPr>
        <w:t>。</w:t>
      </w:r>
      <w:proofErr w:type="gramEnd"/>
      <w:r w:rsidR="003D2DD1">
        <w:rPr>
          <w:rFonts w:hint="eastAsia"/>
        </w:rPr>
        <w:t>出埃及的</w:t>
      </w:r>
      <w:r w:rsidRPr="00CD46C1">
        <w:t>第一代在歷史</w:t>
      </w:r>
      <w:r w:rsidR="003D2DD1">
        <w:rPr>
          <w:rFonts w:hint="eastAsia"/>
        </w:rPr>
        <w:t>上漸漸</w:t>
      </w:r>
      <w:r w:rsidR="003D2DD1" w:rsidRPr="00CD46C1">
        <w:t>消失</w:t>
      </w:r>
      <w:r w:rsidRPr="00CD46C1">
        <w:t>的，</w:t>
      </w:r>
      <w:r w:rsidR="003D2DD1">
        <w:rPr>
          <w:rFonts w:hint="eastAsia"/>
        </w:rPr>
        <w:t>並由在曠</w:t>
      </w:r>
      <w:r w:rsidRPr="00CD46C1">
        <w:t>野</w:t>
      </w:r>
      <w:r w:rsidR="003D2DD1">
        <w:rPr>
          <w:rFonts w:hint="eastAsia"/>
        </w:rPr>
        <w:t>成長的新</w:t>
      </w:r>
      <w:r w:rsidRPr="00CD46C1">
        <w:t>一代</w:t>
      </w:r>
      <w:r w:rsidR="003D2DD1">
        <w:rPr>
          <w:rFonts w:hint="eastAsia"/>
        </w:rPr>
        <w:t>繼承</w:t>
      </w:r>
      <w:r w:rsidRPr="00CD46C1">
        <w:t>，開</w:t>
      </w:r>
      <w:r w:rsidR="003D2DD1">
        <w:rPr>
          <w:rFonts w:hint="eastAsia"/>
        </w:rPr>
        <w:t>創</w:t>
      </w:r>
      <w:r w:rsidRPr="00CD46C1">
        <w:t>新的歷史。摩西</w:t>
      </w:r>
      <w:r w:rsidR="003D2DD1">
        <w:rPr>
          <w:rFonts w:hint="eastAsia"/>
        </w:rPr>
        <w:t>和</w:t>
      </w:r>
      <w:r w:rsidRPr="00CD46C1">
        <w:t>大祭司亞倫</w:t>
      </w:r>
      <w:r w:rsidR="003D2DD1">
        <w:rPr>
          <w:rFonts w:hint="eastAsia"/>
        </w:rPr>
        <w:t>向以色列頒佈</w:t>
      </w:r>
      <w:r w:rsidRPr="00CD46C1">
        <w:t>律法，</w:t>
      </w:r>
      <w:r w:rsidR="003D2DD1">
        <w:rPr>
          <w:rFonts w:hint="eastAsia"/>
        </w:rPr>
        <w:t>卻</w:t>
      </w:r>
      <w:r w:rsidRPr="00CD46C1">
        <w:t>不能進入應許之</w:t>
      </w:r>
      <w:r w:rsidRPr="00CD46C1">
        <w:t>地，因為他</w:t>
      </w:r>
      <w:r w:rsidR="003D2DD1">
        <w:rPr>
          <w:rFonts w:hint="eastAsia"/>
        </w:rPr>
        <w:t>們</w:t>
      </w:r>
      <w:r w:rsidRPr="00CD46C1">
        <w:t>不信</w:t>
      </w:r>
      <w:r w:rsidR="00F2712F">
        <w:t xml:space="preserve">　神</w:t>
      </w:r>
      <w:r w:rsidRPr="00CD46C1">
        <w:t>，沒有</w:t>
      </w:r>
      <w:r w:rsidR="003D2DD1">
        <w:rPr>
          <w:rFonts w:hint="eastAsia"/>
        </w:rPr>
        <w:t>在以色列</w:t>
      </w:r>
      <w:r w:rsidRPr="00CD46C1">
        <w:t>顯</w:t>
      </w:r>
      <w:r w:rsidR="00F2712F">
        <w:t xml:space="preserve">　神</w:t>
      </w:r>
      <w:r w:rsidR="003D2DD1">
        <w:rPr>
          <w:rFonts w:hint="eastAsia"/>
        </w:rPr>
        <w:t>為</w:t>
      </w:r>
      <w:r w:rsidRPr="00CD46C1">
        <w:t>聖。</w:t>
      </w:r>
      <w:r w:rsidR="003D2DD1">
        <w:rPr>
          <w:rFonts w:hint="eastAsia"/>
        </w:rPr>
        <w:t>無人能</w:t>
      </w:r>
      <w:r w:rsidRPr="00CD46C1">
        <w:t>百分百遵守律法，</w:t>
      </w:r>
      <w:r w:rsidR="003D2DD1">
        <w:rPr>
          <w:rFonts w:hint="eastAsia"/>
        </w:rPr>
        <w:t>無人能靠守</w:t>
      </w:r>
      <w:r w:rsidRPr="00CD46C1">
        <w:t>律法進入應許之地迦南。</w:t>
      </w:r>
      <w:r w:rsidR="003D2DD1">
        <w:rPr>
          <w:rFonts w:hint="eastAsia"/>
        </w:rPr>
        <w:t>惟</w:t>
      </w:r>
      <w:r w:rsidRPr="00CD46C1">
        <w:t>有</w:t>
      </w:r>
      <w:r w:rsidR="00F2712F">
        <w:t xml:space="preserve">　神</w:t>
      </w:r>
      <w:r w:rsidRPr="00CD46C1">
        <w:t>的恩典</w:t>
      </w:r>
      <w:r w:rsidR="003D2DD1">
        <w:rPr>
          <w:rFonts w:hint="eastAsia"/>
        </w:rPr>
        <w:t>使人能</w:t>
      </w:r>
      <w:r w:rsidRPr="00CD46C1">
        <w:t>進入</w:t>
      </w:r>
      <w:r w:rsidR="00F2712F">
        <w:rPr>
          <w:rFonts w:hint="eastAsia"/>
        </w:rPr>
        <w:t xml:space="preserve">　神</w:t>
      </w:r>
      <w:r w:rsidR="003D2DD1">
        <w:rPr>
          <w:rFonts w:hint="eastAsia"/>
        </w:rPr>
        <w:t>的國</w:t>
      </w:r>
      <w:r w:rsidRPr="00CD46C1">
        <w:t>。</w:t>
      </w:r>
      <w:r w:rsidR="003D2DD1">
        <w:rPr>
          <w:rFonts w:hint="eastAsia"/>
        </w:rPr>
        <w:t>正如</w:t>
      </w:r>
      <w:r w:rsidRPr="00CD46C1">
        <w:t>使徒保羅對</w:t>
      </w:r>
      <w:r w:rsidR="003D2DD1">
        <w:rPr>
          <w:rFonts w:hint="eastAsia"/>
        </w:rPr>
        <w:t>主的</w:t>
      </w:r>
      <w:r w:rsidRPr="00CD46C1">
        <w:t>救恩</w:t>
      </w:r>
      <w:r w:rsidR="003D2DD1">
        <w:rPr>
          <w:rFonts w:hint="eastAsia"/>
        </w:rPr>
        <w:t>常充滿感恩，</w:t>
      </w:r>
      <w:r w:rsidR="00D76942">
        <w:rPr>
          <w:rFonts w:hint="eastAsia"/>
        </w:rPr>
        <w:t>「</w:t>
      </w:r>
      <w:r w:rsidR="00D76942" w:rsidRPr="00D76942">
        <w:rPr>
          <w:rStyle w:val="a2"/>
        </w:rPr>
        <w:t>我今日成了何等人，是蒙</w:t>
      </w:r>
      <w:r w:rsidR="00F2712F">
        <w:rPr>
          <w:rStyle w:val="a2"/>
        </w:rPr>
        <w:t xml:space="preserve">　神</w:t>
      </w:r>
      <w:r w:rsidR="00D76942" w:rsidRPr="00D76942">
        <w:rPr>
          <w:rStyle w:val="a2"/>
        </w:rPr>
        <w:t>的恩才成的</w:t>
      </w:r>
      <w:r w:rsidR="00D76942" w:rsidRPr="00D76942">
        <w:rPr>
          <w:rStyle w:val="a2"/>
          <w:rFonts w:hint="eastAsia"/>
        </w:rPr>
        <w:t>，</w:t>
      </w:r>
      <w:r w:rsidR="00D76942" w:rsidRPr="00D76942">
        <w:rPr>
          <w:rStyle w:val="a2"/>
        </w:rPr>
        <w:t>這原不是我，乃是</w:t>
      </w:r>
      <w:r w:rsidR="00F2712F">
        <w:rPr>
          <w:rStyle w:val="a2"/>
        </w:rPr>
        <w:t xml:space="preserve">　神</w:t>
      </w:r>
      <w:r w:rsidR="00D76942" w:rsidRPr="00D76942">
        <w:rPr>
          <w:rStyle w:val="a2"/>
        </w:rPr>
        <w:t>的恩與我同在。</w:t>
      </w:r>
      <w:r w:rsidR="00D76942">
        <w:rPr>
          <w:rFonts w:hint="eastAsia"/>
        </w:rPr>
        <w:t>」</w:t>
      </w:r>
      <w:r w:rsidR="007A2C8F">
        <w:t>(</w:t>
      </w:r>
      <w:r w:rsidR="007A2C8F">
        <w:rPr>
          <w:rFonts w:hint="eastAsia"/>
        </w:rPr>
        <w:t>林前</w:t>
      </w:r>
      <w:r w:rsidRPr="00CD46C1">
        <w:t>15</w:t>
      </w:r>
      <w:r w:rsidR="007A2C8F">
        <w:t>:</w:t>
      </w:r>
      <w:r w:rsidRPr="00CD46C1">
        <w:t>10</w:t>
      </w:r>
      <w:r w:rsidR="007A2C8F">
        <w:t>)</w:t>
      </w:r>
      <w:r w:rsidRPr="00CD46C1">
        <w:t>。耶穌基督</w:t>
      </w:r>
      <w:r w:rsidR="00D76942">
        <w:rPr>
          <w:rFonts w:hint="eastAsia"/>
        </w:rPr>
        <w:t>是</w:t>
      </w:r>
      <w:r w:rsidR="00D76942" w:rsidRPr="00CD46C1">
        <w:t>我們</w:t>
      </w:r>
      <w:r w:rsidR="00D76942">
        <w:rPr>
          <w:rFonts w:hint="eastAsia"/>
        </w:rPr>
        <w:t>惟</w:t>
      </w:r>
      <w:r w:rsidR="00D76942" w:rsidRPr="00CD46C1">
        <w:t>一的</w:t>
      </w:r>
      <w:r w:rsidR="00D76942">
        <w:rPr>
          <w:rFonts w:hint="eastAsia"/>
        </w:rPr>
        <w:t>盼</w:t>
      </w:r>
      <w:r w:rsidR="00D76942" w:rsidRPr="00CD46C1">
        <w:t>望</w:t>
      </w:r>
      <w:r w:rsidRPr="00CD46C1">
        <w:t>，</w:t>
      </w:r>
      <w:r w:rsidR="00D76942">
        <w:rPr>
          <w:rFonts w:hint="eastAsia"/>
        </w:rPr>
        <w:t>耶穌</w:t>
      </w:r>
      <w:r w:rsidRPr="00CD46C1">
        <w:t>是</w:t>
      </w:r>
      <w:r w:rsidR="00D76942">
        <w:rPr>
          <w:rFonts w:hint="eastAsia"/>
        </w:rPr>
        <w:t>我們的</w:t>
      </w:r>
      <w:r w:rsidRPr="00CD46C1">
        <w:t>磐石。</w:t>
      </w:r>
      <w:r w:rsidR="00D76942">
        <w:rPr>
          <w:rFonts w:hint="eastAsia"/>
        </w:rPr>
        <w:t>凡</w:t>
      </w:r>
      <w:r w:rsidRPr="00CD46C1">
        <w:t>信</w:t>
      </w:r>
      <w:r w:rsidR="00D76942">
        <w:rPr>
          <w:rFonts w:hint="eastAsia"/>
        </w:rPr>
        <w:t>靠</w:t>
      </w:r>
      <w:r w:rsidRPr="00CD46C1">
        <w:t>耶穌的人，</w:t>
      </w:r>
      <w:r w:rsidR="00D76942">
        <w:rPr>
          <w:rFonts w:hint="eastAsia"/>
        </w:rPr>
        <w:t>都得</w:t>
      </w:r>
      <w:r w:rsidRPr="00CD46C1">
        <w:t>救恩和永生</w:t>
      </w:r>
      <w:r w:rsidR="00D76942">
        <w:rPr>
          <w:rFonts w:hint="eastAsia"/>
        </w:rPr>
        <w:t>。我們</w:t>
      </w:r>
      <w:r w:rsidRPr="00CD46C1">
        <w:t>跟隨</w:t>
      </w:r>
      <w:r w:rsidR="00D76942">
        <w:rPr>
          <w:rFonts w:hint="eastAsia"/>
        </w:rPr>
        <w:t>作</w:t>
      </w:r>
      <w:r w:rsidRPr="00CD46C1">
        <w:t>永遠大祭司</w:t>
      </w:r>
      <w:r w:rsidR="00D76942">
        <w:rPr>
          <w:rFonts w:hint="eastAsia"/>
        </w:rPr>
        <w:t>的</w:t>
      </w:r>
      <w:r w:rsidR="00D76942" w:rsidRPr="00CD46C1">
        <w:t>耶穌</w:t>
      </w:r>
      <w:r w:rsidRPr="00CD46C1">
        <w:t>，</w:t>
      </w:r>
      <w:r w:rsidR="00D76942">
        <w:rPr>
          <w:rFonts w:hint="eastAsia"/>
        </w:rPr>
        <w:t>才能</w:t>
      </w:r>
      <w:r w:rsidRPr="00CD46C1">
        <w:t>進入</w:t>
      </w:r>
      <w:r w:rsidR="00F2712F">
        <w:t xml:space="preserve">　神</w:t>
      </w:r>
      <w:r w:rsidRPr="00CD46C1">
        <w:t>的國。祈</w:t>
      </w:r>
      <w:r w:rsidR="00D76942">
        <w:rPr>
          <w:rFonts w:hint="eastAsia"/>
        </w:rPr>
        <w:t>求</w:t>
      </w:r>
      <w:r w:rsidR="00F2712F">
        <w:rPr>
          <w:rFonts w:hint="eastAsia"/>
        </w:rPr>
        <w:t xml:space="preserve">　神</w:t>
      </w:r>
      <w:r w:rsidR="00D76942">
        <w:rPr>
          <w:rFonts w:hint="eastAsia"/>
        </w:rPr>
        <w:t>通過</w:t>
      </w:r>
      <w:r w:rsidRPr="00CD46C1">
        <w:t>摩西和亞倫</w:t>
      </w:r>
      <w:r w:rsidR="00D76942">
        <w:rPr>
          <w:rFonts w:hint="eastAsia"/>
        </w:rPr>
        <w:t>的污點成為我們</w:t>
      </w:r>
      <w:r w:rsidR="00D76942" w:rsidRPr="0071035C">
        <w:rPr>
          <w:rFonts w:hint="eastAsia"/>
        </w:rPr>
        <w:t>的前車之鑑</w:t>
      </w:r>
      <w:r w:rsidRPr="00CD46C1">
        <w:t>，</w:t>
      </w:r>
      <w:r w:rsidR="00D76942">
        <w:rPr>
          <w:rFonts w:hint="eastAsia"/>
        </w:rPr>
        <w:t>我們要常</w:t>
      </w:r>
      <w:r w:rsidRPr="00CD46C1">
        <w:t>感謝</w:t>
      </w:r>
      <w:r w:rsidR="00F2712F">
        <w:t xml:space="preserve">　神</w:t>
      </w:r>
      <w:r w:rsidRPr="00CD46C1">
        <w:t>的恩</w:t>
      </w:r>
      <w:r w:rsidR="00D76942">
        <w:rPr>
          <w:rFonts w:hint="eastAsia"/>
        </w:rPr>
        <w:t>典</w:t>
      </w:r>
      <w:r w:rsidRPr="00CD46C1">
        <w:t>，</w:t>
      </w:r>
      <w:r w:rsidR="00D76942">
        <w:rPr>
          <w:rFonts w:hint="eastAsia"/>
        </w:rPr>
        <w:t>並</w:t>
      </w:r>
      <w:r w:rsidRPr="00CD46C1">
        <w:t>成長</w:t>
      </w:r>
      <w:r w:rsidR="00D76942">
        <w:rPr>
          <w:rFonts w:hint="eastAsia"/>
        </w:rPr>
        <w:t>為成熟</w:t>
      </w:r>
      <w:r w:rsidRPr="00CD46C1">
        <w:t>和</w:t>
      </w:r>
      <w:r w:rsidR="00D76942">
        <w:rPr>
          <w:rFonts w:hint="eastAsia"/>
        </w:rPr>
        <w:t>完全</w:t>
      </w:r>
      <w:r w:rsidRPr="00CD46C1">
        <w:t>順服</w:t>
      </w:r>
      <w:r w:rsidR="00F2712F">
        <w:rPr>
          <w:rFonts w:hint="eastAsia"/>
        </w:rPr>
        <w:t xml:space="preserve">　神</w:t>
      </w:r>
      <w:r w:rsidRPr="00CD46C1">
        <w:t>的人，</w:t>
      </w:r>
      <w:r w:rsidR="00D76942">
        <w:rPr>
          <w:rFonts w:hint="eastAsia"/>
        </w:rPr>
        <w:t>顯出</w:t>
      </w:r>
      <w:r w:rsidR="00F2712F">
        <w:rPr>
          <w:rFonts w:hint="eastAsia"/>
        </w:rPr>
        <w:t xml:space="preserve">　神</w:t>
      </w:r>
      <w:r w:rsidR="00D76942" w:rsidRPr="0071035C">
        <w:rPr>
          <w:rFonts w:hint="eastAsia"/>
        </w:rPr>
        <w:t>的榮耀和聖潔</w:t>
      </w:r>
      <w:r w:rsidRPr="00CD46C1">
        <w:t>。</w:t>
      </w:r>
    </w:p>
    <w:sectPr w:rsidR="000D24BC" w:rsidSect="00F2712F">
      <w:type w:val="continuous"/>
      <w:pgSz w:w="11907" w:h="16840" w:code="9"/>
      <w:pgMar w:top="1134" w:right="851" w:bottom="1134" w:left="851" w:header="851" w:footer="851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num="2"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AB88D" w14:textId="77777777" w:rsidR="008C0D57" w:rsidRDefault="008C0D57">
      <w:r>
        <w:separator/>
      </w:r>
    </w:p>
  </w:endnote>
  <w:endnote w:type="continuationSeparator" w:id="0">
    <w:p w14:paraId="041C569E" w14:textId="77777777" w:rsidR="008C0D57" w:rsidRDefault="008C0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細圓體(P)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古印體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粗圓體(P)"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9B06F" w14:textId="77777777" w:rsidR="000D24BC" w:rsidRDefault="000D24BC">
    <w:pPr>
      <w:pStyle w:val="Footer"/>
      <w:ind w:firstLine="0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C6F43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AA158" w14:textId="77777777" w:rsidR="008C0D57" w:rsidRDefault="008C0D57">
      <w:r>
        <w:separator/>
      </w:r>
    </w:p>
  </w:footnote>
  <w:footnote w:type="continuationSeparator" w:id="0">
    <w:p w14:paraId="0A00F4EA" w14:textId="77777777" w:rsidR="008C0D57" w:rsidRDefault="008C0D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A56"/>
    <w:rsid w:val="00034F02"/>
    <w:rsid w:val="00055E37"/>
    <w:rsid w:val="00085193"/>
    <w:rsid w:val="00096DCE"/>
    <w:rsid w:val="000B5DB3"/>
    <w:rsid w:val="000D19A3"/>
    <w:rsid w:val="000D24BC"/>
    <w:rsid w:val="000E1F31"/>
    <w:rsid w:val="000E5129"/>
    <w:rsid w:val="00101E8E"/>
    <w:rsid w:val="00162BDF"/>
    <w:rsid w:val="001E289A"/>
    <w:rsid w:val="001E2976"/>
    <w:rsid w:val="0026030C"/>
    <w:rsid w:val="002C0972"/>
    <w:rsid w:val="002D1938"/>
    <w:rsid w:val="00315920"/>
    <w:rsid w:val="0033143F"/>
    <w:rsid w:val="003A1220"/>
    <w:rsid w:val="003A1843"/>
    <w:rsid w:val="003D2DD1"/>
    <w:rsid w:val="003E05B9"/>
    <w:rsid w:val="00415D9E"/>
    <w:rsid w:val="004317C9"/>
    <w:rsid w:val="004325A4"/>
    <w:rsid w:val="00485A23"/>
    <w:rsid w:val="0050524D"/>
    <w:rsid w:val="005468FD"/>
    <w:rsid w:val="00555F51"/>
    <w:rsid w:val="005A54A1"/>
    <w:rsid w:val="005B606D"/>
    <w:rsid w:val="005C7F54"/>
    <w:rsid w:val="0067297B"/>
    <w:rsid w:val="00684969"/>
    <w:rsid w:val="00696A55"/>
    <w:rsid w:val="006A012C"/>
    <w:rsid w:val="006B6B0A"/>
    <w:rsid w:val="0071035C"/>
    <w:rsid w:val="007217D7"/>
    <w:rsid w:val="00731F99"/>
    <w:rsid w:val="00753F01"/>
    <w:rsid w:val="00795DDD"/>
    <w:rsid w:val="007A2C8F"/>
    <w:rsid w:val="007D13A7"/>
    <w:rsid w:val="008321A5"/>
    <w:rsid w:val="008332A3"/>
    <w:rsid w:val="00846C5D"/>
    <w:rsid w:val="008518FD"/>
    <w:rsid w:val="0087494C"/>
    <w:rsid w:val="008773BF"/>
    <w:rsid w:val="008824CF"/>
    <w:rsid w:val="008C0D57"/>
    <w:rsid w:val="008D0294"/>
    <w:rsid w:val="008E4B63"/>
    <w:rsid w:val="00902CEB"/>
    <w:rsid w:val="00917369"/>
    <w:rsid w:val="00971B34"/>
    <w:rsid w:val="009A5B28"/>
    <w:rsid w:val="009B6F06"/>
    <w:rsid w:val="009C7B15"/>
    <w:rsid w:val="009D1070"/>
    <w:rsid w:val="009D6D47"/>
    <w:rsid w:val="00A06E0A"/>
    <w:rsid w:val="00A21477"/>
    <w:rsid w:val="00A376ED"/>
    <w:rsid w:val="00A62CBF"/>
    <w:rsid w:val="00AC276A"/>
    <w:rsid w:val="00AC6F43"/>
    <w:rsid w:val="00AD0B33"/>
    <w:rsid w:val="00AE73D3"/>
    <w:rsid w:val="00B15E1A"/>
    <w:rsid w:val="00B40F5F"/>
    <w:rsid w:val="00B91427"/>
    <w:rsid w:val="00BF40E3"/>
    <w:rsid w:val="00C3676C"/>
    <w:rsid w:val="00CD46C1"/>
    <w:rsid w:val="00CD7B11"/>
    <w:rsid w:val="00CF1526"/>
    <w:rsid w:val="00D17552"/>
    <w:rsid w:val="00D2643D"/>
    <w:rsid w:val="00D71CB1"/>
    <w:rsid w:val="00D76942"/>
    <w:rsid w:val="00D82F37"/>
    <w:rsid w:val="00DF569E"/>
    <w:rsid w:val="00E068A4"/>
    <w:rsid w:val="00E15E05"/>
    <w:rsid w:val="00E17118"/>
    <w:rsid w:val="00E657B1"/>
    <w:rsid w:val="00E83F3A"/>
    <w:rsid w:val="00ED7A33"/>
    <w:rsid w:val="00EE00B8"/>
    <w:rsid w:val="00F25E30"/>
    <w:rsid w:val="00F2712F"/>
    <w:rsid w:val="00F446E3"/>
    <w:rsid w:val="00F53DF5"/>
    <w:rsid w:val="00F74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D19DD2"/>
  <w15:chartTrackingRefBased/>
  <w15:docId w15:val="{758BEAA7-C7C6-411F-B7AD-31AA654B5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細明體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2712F"/>
    <w:pPr>
      <w:autoSpaceDE w:val="0"/>
      <w:autoSpaceDN w:val="0"/>
      <w:adjustRightInd w:val="0"/>
      <w:spacing w:before="120" w:after="120"/>
      <w:ind w:firstLine="482"/>
      <w:jc w:val="both"/>
      <w:textAlignment w:val="baseline"/>
    </w:pPr>
    <w:rPr>
      <w:rFonts w:ascii="華康細圓體(P)" w:eastAsia="華康細圓體(P)"/>
      <w:sz w:val="24"/>
    </w:rPr>
  </w:style>
  <w:style w:type="paragraph" w:styleId="Heading1">
    <w:name w:val="heading 1"/>
    <w:next w:val="a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sz w:val="48"/>
    </w:rPr>
  </w:style>
  <w:style w:type="paragraph" w:styleId="Heading2">
    <w:name w:val="heading 2"/>
    <w:next w:val="Normal"/>
    <w:qFormat/>
    <w:pPr>
      <w:keepNext/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古印體(P)" w:eastAsia="華康古印體(P)" w:hAnsi="Arial"/>
      <w:b/>
      <w:sz w:val="28"/>
    </w:rPr>
  </w:style>
  <w:style w:type="paragraph" w:styleId="Heading3">
    <w:name w:val="heading 3"/>
    <w:basedOn w:val="Heading2"/>
    <w:next w:val="Normal"/>
    <w:qFormat/>
    <w:rsid w:val="009B6F06"/>
    <w:pPr>
      <w:outlineLvl w:val="2"/>
    </w:pPr>
    <w:rPr>
      <w:rFonts w:hAnsi="Times New Roman"/>
      <w:b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0">
    <w:name w:val="經文章節"/>
    <w:next w:val="Heading1"/>
    <w:rPr>
      <w:rFonts w:ascii="華康粗圓體(P)" w:eastAsia="華康粗圓體(P)"/>
      <w:noProof/>
      <w:sz w:val="24"/>
    </w:rPr>
  </w:style>
  <w:style w:type="paragraph" w:customStyle="1" w:styleId="a1">
    <w:name w:val="課題"/>
    <w:next w:val="a0"/>
    <w:pPr>
      <w:widowControl w:val="0"/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</w:rPr>
  </w:style>
  <w:style w:type="paragraph" w:customStyle="1" w:styleId="a">
    <w:name w:val="金句"/>
    <w:basedOn w:val="Heading3"/>
    <w:next w:val="Normal"/>
    <w:rsid w:val="005C7F54"/>
    <w:pPr>
      <w:spacing w:after="240"/>
      <w:jc w:val="center"/>
      <w:outlineLvl w:val="9"/>
    </w:pPr>
    <w:rPr>
      <w:sz w:val="28"/>
    </w:rPr>
  </w:style>
  <w:style w:type="paragraph" w:styleId="NormalIndent">
    <w:name w:val="Normal Indent"/>
    <w:basedOn w:val="Normal"/>
    <w:pPr>
      <w:ind w:left="480"/>
    </w:pPr>
  </w:style>
  <w:style w:type="paragraph" w:styleId="Header">
    <w:name w:val="header"/>
    <w:basedOn w:val="Normal"/>
    <w:pPr>
      <w:tabs>
        <w:tab w:val="center" w:pos="5103"/>
        <w:tab w:val="right" w:pos="10206"/>
      </w:tabs>
      <w:snapToGrid w:val="0"/>
    </w:pPr>
    <w:rPr>
      <w:sz w:val="20"/>
    </w:rPr>
  </w:style>
  <w:style w:type="character" w:customStyle="1" w:styleId="a2">
    <w:name w:val="內文經節"/>
    <w:rsid w:val="00F2712F"/>
    <w:rPr>
      <w:rFonts w:ascii="華康古印體(P)" w:eastAsia="華康古印體(P)" w:hAnsi="Arial"/>
      <w:b/>
      <w:sz w:val="24"/>
    </w:rPr>
  </w:style>
  <w:style w:type="paragraph" w:styleId="Footer">
    <w:name w:val="footer"/>
    <w:basedOn w:val="Header"/>
  </w:style>
  <w:style w:type="character" w:styleId="PageNumber">
    <w:name w:val="page number"/>
    <w:basedOn w:val="DefaultParagraphFont"/>
  </w:style>
  <w:style w:type="paragraph" w:customStyle="1" w:styleId="BODY">
    <w:name w:val="BODY"/>
    <w:basedOn w:val="Normal"/>
    <w:uiPriority w:val="99"/>
    <w:rsid w:val="007217D7"/>
    <w:pPr>
      <w:spacing w:before="0" w:after="0"/>
      <w:ind w:firstLine="0"/>
      <w:jc w:val="left"/>
      <w:textAlignment w:val="auto"/>
    </w:pPr>
    <w:rPr>
      <w:rFonts w:ascii="Verdana" w:eastAsia="細明體" w:hAnsi="Verdana" w:cs="Verdana"/>
      <w:color w:val="292F33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HydraulicLab\Documents\Custom%20Office%20Templates\&#26032;&#20449;&#24687;&#27171;&#26495;%2020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5FF196-99E0-4CE2-9689-5E1AF1501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新信息樣板 2020.dotx</Template>
  <TotalTime>431</TotalTime>
  <Pages>1</Pages>
  <Words>805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新信息樣板</vt:lpstr>
    </vt:vector>
  </TitlesOfParts>
  <Company/>
  <LinksUpToDate>false</LinksUpToDate>
  <CharactersWithSpaces>5390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新信息樣板</dc:title>
  <dc:subject/>
  <dc:creator>HydraulicLab</dc:creator>
  <cp:keywords/>
  <dc:description/>
  <cp:lastModifiedBy>kenwylee</cp:lastModifiedBy>
  <cp:revision>23</cp:revision>
  <cp:lastPrinted>1899-12-31T16:00:00Z</cp:lastPrinted>
  <dcterms:created xsi:type="dcterms:W3CDTF">2022-03-23T09:13:00Z</dcterms:created>
  <dcterms:modified xsi:type="dcterms:W3CDTF">2022-03-27T10:28:00Z</dcterms:modified>
</cp:coreProperties>
</file>